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F7C" w:rsidRPr="003F7FB6" w:rsidRDefault="00DB3BAA" w:rsidP="00B70F7C">
      <w:pPr>
        <w:pStyle w:val="Default"/>
        <w:rPr>
          <w:rFonts w:ascii="Georgia" w:hAnsi="Georgia" w:cs="Arial"/>
          <w:b/>
          <w:bCs/>
          <w:sz w:val="40"/>
          <w:szCs w:val="40"/>
        </w:rPr>
      </w:pPr>
      <w:bookmarkStart w:id="0" w:name="_GoBack"/>
      <w:bookmarkEnd w:id="0"/>
      <w:r w:rsidRPr="003F7FB6">
        <w:rPr>
          <w:rFonts w:ascii="Georgia" w:hAnsi="Georgia" w:cs="Arial"/>
          <w:b/>
          <w:bCs/>
          <w:sz w:val="40"/>
          <w:szCs w:val="40"/>
        </w:rPr>
        <w:t xml:space="preserve">PLNĚNÍ INDIVIDUÁLNÍHO </w:t>
      </w:r>
    </w:p>
    <w:p w:rsidR="00DB3BAA" w:rsidRPr="003F7FB6" w:rsidRDefault="00DB3BAA" w:rsidP="00B70F7C">
      <w:pPr>
        <w:pStyle w:val="Default"/>
        <w:rPr>
          <w:rFonts w:ascii="Georgia" w:hAnsi="Georgia" w:cs="Arial"/>
          <w:b/>
          <w:bCs/>
          <w:sz w:val="40"/>
          <w:szCs w:val="40"/>
        </w:rPr>
      </w:pPr>
      <w:r w:rsidRPr="003F7FB6">
        <w:rPr>
          <w:rFonts w:ascii="Georgia" w:hAnsi="Georgia" w:cs="Arial"/>
          <w:b/>
          <w:bCs/>
          <w:sz w:val="40"/>
          <w:szCs w:val="40"/>
        </w:rPr>
        <w:t>STUDIJNÍHO</w:t>
      </w:r>
      <w:r w:rsidR="00B70F7C" w:rsidRPr="003F7FB6">
        <w:rPr>
          <w:rFonts w:ascii="Georgia" w:hAnsi="Georgia" w:cs="Arial"/>
          <w:b/>
          <w:bCs/>
          <w:sz w:val="40"/>
          <w:szCs w:val="40"/>
        </w:rPr>
        <w:t xml:space="preserve"> </w:t>
      </w:r>
      <w:r w:rsidRPr="003F7FB6">
        <w:rPr>
          <w:rFonts w:ascii="Georgia" w:hAnsi="Georgia" w:cs="Arial"/>
          <w:b/>
          <w:bCs/>
          <w:sz w:val="40"/>
          <w:szCs w:val="40"/>
        </w:rPr>
        <w:t>PLÁNU</w:t>
      </w:r>
    </w:p>
    <w:p w:rsidR="00DB3BAA" w:rsidRPr="00DB3BAA" w:rsidRDefault="00DB3BAA" w:rsidP="00B70F7C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DB3BAA" w:rsidRPr="00B70F7C" w:rsidRDefault="00DB3BAA" w:rsidP="00B70F7C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DB3BAA">
        <w:rPr>
          <w:rFonts w:ascii="Arial" w:hAnsi="Arial" w:cs="Arial"/>
          <w:bCs/>
          <w:sz w:val="22"/>
          <w:szCs w:val="22"/>
        </w:rPr>
        <w:t xml:space="preserve">v doktorském studijním programu </w:t>
      </w:r>
      <w:r w:rsidR="00B70F7C">
        <w:rPr>
          <w:rFonts w:ascii="Arial" w:hAnsi="Arial" w:cs="Arial"/>
          <w:b/>
          <w:bCs/>
          <w:sz w:val="22"/>
          <w:szCs w:val="22"/>
        </w:rPr>
        <w:t>TEORETICKÉ PRÁVNÍ VĚDY</w:t>
      </w:r>
    </w:p>
    <w:p w:rsidR="00DB3BAA" w:rsidRPr="00DB3BAA" w:rsidRDefault="008F56C3" w:rsidP="00B70F7C">
      <w:pPr>
        <w:pStyle w:val="Defaul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studijní </w:t>
      </w:r>
      <w:r w:rsidR="00DB3BAA" w:rsidRPr="00DB3BAA">
        <w:rPr>
          <w:rFonts w:ascii="Arial" w:hAnsi="Arial" w:cs="Arial"/>
          <w:bCs/>
          <w:sz w:val="22"/>
          <w:szCs w:val="22"/>
        </w:rPr>
        <w:t>obor</w:t>
      </w:r>
      <w:r w:rsidR="00B70F7C">
        <w:rPr>
          <w:rFonts w:ascii="Arial" w:hAnsi="Arial" w:cs="Arial"/>
          <w:b/>
          <w:bCs/>
          <w:sz w:val="22"/>
          <w:szCs w:val="22"/>
        </w:rPr>
        <w:t xml:space="preserve"> </w:t>
      </w:r>
      <w:r w:rsidR="00A114D3">
        <w:rPr>
          <w:rFonts w:ascii="Arial" w:hAnsi="Arial" w:cs="Arial"/>
          <w:b/>
          <w:bCs/>
          <w:sz w:val="22"/>
          <w:szCs w:val="22"/>
        </w:rPr>
        <w:t>SPRÁVNÍ</w:t>
      </w:r>
      <w:r w:rsidR="00B70F7C">
        <w:rPr>
          <w:rFonts w:ascii="Arial" w:hAnsi="Arial" w:cs="Arial"/>
          <w:b/>
          <w:bCs/>
          <w:sz w:val="22"/>
          <w:szCs w:val="22"/>
        </w:rPr>
        <w:t xml:space="preserve"> </w:t>
      </w:r>
      <w:r w:rsidR="00DB3BAA" w:rsidRPr="00DB3BAA">
        <w:rPr>
          <w:rFonts w:ascii="Arial" w:hAnsi="Arial" w:cs="Arial"/>
          <w:b/>
          <w:bCs/>
          <w:sz w:val="22"/>
          <w:szCs w:val="22"/>
        </w:rPr>
        <w:t>PRÁVO</w:t>
      </w:r>
    </w:p>
    <w:p w:rsidR="00DB3BAA" w:rsidRPr="00DB3BAA" w:rsidRDefault="00DB3BAA" w:rsidP="00B70F7C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DB3BAA">
        <w:rPr>
          <w:rFonts w:ascii="Arial" w:hAnsi="Arial" w:cs="Arial"/>
          <w:bCs/>
          <w:sz w:val="22"/>
          <w:szCs w:val="22"/>
        </w:rPr>
        <w:t>za akademický rok</w:t>
      </w:r>
      <w:r w:rsidRPr="00DB3BAA">
        <w:rPr>
          <w:rFonts w:ascii="Arial" w:hAnsi="Arial" w:cs="Arial"/>
          <w:b/>
          <w:bCs/>
          <w:sz w:val="22"/>
          <w:szCs w:val="22"/>
        </w:rPr>
        <w:t xml:space="preserve"> 20</w:t>
      </w:r>
      <w:r w:rsidR="005B0197">
        <w:rPr>
          <w:rFonts w:ascii="Arial" w:hAnsi="Arial" w:cs="Arial"/>
          <w:b/>
          <w:bCs/>
          <w:sz w:val="22"/>
          <w:szCs w:val="22"/>
        </w:rPr>
        <w:t>___</w:t>
      </w:r>
      <w:r w:rsidRPr="00DB3BAA">
        <w:rPr>
          <w:rFonts w:ascii="Arial" w:hAnsi="Arial" w:cs="Arial"/>
          <w:b/>
          <w:bCs/>
          <w:sz w:val="22"/>
          <w:szCs w:val="22"/>
        </w:rPr>
        <w:t xml:space="preserve"> / 20</w:t>
      </w:r>
      <w:r w:rsidR="005B0197">
        <w:rPr>
          <w:rFonts w:ascii="Arial" w:hAnsi="Arial" w:cs="Arial"/>
          <w:b/>
          <w:bCs/>
          <w:sz w:val="22"/>
          <w:szCs w:val="22"/>
        </w:rPr>
        <w:t>___</w:t>
      </w:r>
      <w:r w:rsidRPr="00DB3BAA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DB3BAA" w:rsidRPr="00DB3BAA" w:rsidRDefault="00DB3BAA" w:rsidP="00B70F7C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DB3BAA" w:rsidRPr="00DB3BAA" w:rsidRDefault="00DB3BAA" w:rsidP="00B70F7C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DB3BAA" w:rsidRPr="00DB3BAA" w:rsidRDefault="00DB3BAA" w:rsidP="00B70F7C">
      <w:pPr>
        <w:pStyle w:val="Default"/>
        <w:rPr>
          <w:rFonts w:ascii="Arial" w:hAnsi="Arial" w:cs="Arial"/>
          <w:sz w:val="22"/>
          <w:szCs w:val="22"/>
        </w:rPr>
      </w:pPr>
    </w:p>
    <w:p w:rsidR="00DB3BAA" w:rsidRPr="009E6057" w:rsidRDefault="00B70F7C" w:rsidP="00B70F7C">
      <w:pPr>
        <w:pStyle w:val="Default"/>
        <w:rPr>
          <w:rFonts w:ascii="Arial" w:hAnsi="Arial" w:cs="Arial"/>
          <w:sz w:val="22"/>
          <w:szCs w:val="22"/>
        </w:rPr>
      </w:pPr>
      <w:r w:rsidRPr="009E6057">
        <w:rPr>
          <w:rFonts w:ascii="Arial" w:hAnsi="Arial" w:cs="Arial"/>
          <w:bCs/>
          <w:sz w:val="22"/>
          <w:szCs w:val="22"/>
        </w:rPr>
        <w:t>S</w:t>
      </w:r>
      <w:r w:rsidR="00DB3BAA" w:rsidRPr="009E6057">
        <w:rPr>
          <w:rFonts w:ascii="Arial" w:hAnsi="Arial" w:cs="Arial"/>
          <w:bCs/>
          <w:sz w:val="22"/>
          <w:szCs w:val="22"/>
        </w:rPr>
        <w:t>tudent:</w:t>
      </w:r>
      <w:r w:rsidR="009E6057">
        <w:rPr>
          <w:rFonts w:ascii="Arial" w:hAnsi="Arial" w:cs="Arial"/>
          <w:bCs/>
          <w:sz w:val="22"/>
          <w:szCs w:val="22"/>
        </w:rPr>
        <w:t xml:space="preserve"> </w:t>
      </w:r>
      <w:r w:rsidR="009E6057" w:rsidRPr="009E6057">
        <w:rPr>
          <w:rFonts w:ascii="Arial" w:hAnsi="Arial" w:cs="Arial"/>
          <w:b/>
          <w:bCs/>
          <w:sz w:val="22"/>
          <w:szCs w:val="22"/>
        </w:rPr>
        <w:t xml:space="preserve"> </w:t>
      </w:r>
      <w:r w:rsidR="009E6057" w:rsidRPr="009E6057">
        <w:rPr>
          <w:rFonts w:ascii="Arial" w:hAnsi="Arial" w:cs="Arial"/>
          <w:sz w:val="22"/>
          <w:szCs w:val="22"/>
        </w:rPr>
        <w:t xml:space="preserve"> </w:t>
      </w:r>
    </w:p>
    <w:p w:rsidR="008B3088" w:rsidRDefault="008B3088" w:rsidP="00B70F7C">
      <w:pPr>
        <w:pStyle w:val="Default"/>
        <w:rPr>
          <w:rFonts w:ascii="Arial" w:hAnsi="Arial" w:cs="Arial"/>
          <w:bCs/>
          <w:sz w:val="22"/>
          <w:szCs w:val="22"/>
        </w:rPr>
      </w:pPr>
    </w:p>
    <w:p w:rsidR="00DB3BAA" w:rsidRPr="009E6057" w:rsidRDefault="00DB3BAA" w:rsidP="00B70F7C">
      <w:pPr>
        <w:pStyle w:val="Default"/>
        <w:rPr>
          <w:rFonts w:ascii="Arial" w:hAnsi="Arial" w:cs="Arial"/>
          <w:sz w:val="22"/>
          <w:szCs w:val="22"/>
        </w:rPr>
      </w:pPr>
      <w:r w:rsidRPr="009E6057">
        <w:rPr>
          <w:rFonts w:ascii="Arial" w:hAnsi="Arial" w:cs="Arial"/>
          <w:bCs/>
          <w:sz w:val="22"/>
          <w:szCs w:val="22"/>
        </w:rPr>
        <w:t>Školitel:</w:t>
      </w:r>
      <w:r w:rsidR="009E6057" w:rsidRPr="009E6057">
        <w:rPr>
          <w:rFonts w:ascii="Arial" w:hAnsi="Arial" w:cs="Arial"/>
          <w:bCs/>
          <w:sz w:val="22"/>
          <w:szCs w:val="22"/>
        </w:rPr>
        <w:t xml:space="preserve"> </w:t>
      </w:r>
      <w:r w:rsidR="009E6057" w:rsidRPr="009E6057">
        <w:rPr>
          <w:rFonts w:ascii="Arial" w:hAnsi="Arial" w:cs="Arial"/>
          <w:b/>
          <w:bCs/>
          <w:sz w:val="22"/>
          <w:szCs w:val="22"/>
        </w:rPr>
        <w:t xml:space="preserve">    </w:t>
      </w:r>
    </w:p>
    <w:p w:rsidR="008B3088" w:rsidRDefault="008B3088" w:rsidP="00B70F7C">
      <w:pPr>
        <w:pStyle w:val="Default"/>
        <w:rPr>
          <w:rFonts w:ascii="Arial" w:hAnsi="Arial" w:cs="Arial"/>
          <w:sz w:val="22"/>
          <w:szCs w:val="22"/>
        </w:rPr>
      </w:pPr>
    </w:p>
    <w:p w:rsidR="008B3088" w:rsidRDefault="00B70F7C" w:rsidP="00B70F7C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9E6057">
        <w:rPr>
          <w:rFonts w:ascii="Arial" w:hAnsi="Arial" w:cs="Arial"/>
          <w:sz w:val="22"/>
          <w:szCs w:val="22"/>
        </w:rPr>
        <w:t>Form</w:t>
      </w:r>
      <w:r w:rsidR="00DB3BAA" w:rsidRPr="009E6057">
        <w:rPr>
          <w:rFonts w:ascii="Arial" w:hAnsi="Arial" w:cs="Arial"/>
          <w:sz w:val="22"/>
          <w:szCs w:val="22"/>
        </w:rPr>
        <w:t>a</w:t>
      </w:r>
      <w:r w:rsidRPr="009E6057">
        <w:rPr>
          <w:rFonts w:ascii="Arial" w:hAnsi="Arial" w:cs="Arial"/>
          <w:sz w:val="22"/>
          <w:szCs w:val="22"/>
        </w:rPr>
        <w:t xml:space="preserve"> </w:t>
      </w:r>
      <w:r w:rsidR="00DB3BAA" w:rsidRPr="009E6057">
        <w:rPr>
          <w:rFonts w:ascii="Arial" w:hAnsi="Arial" w:cs="Arial"/>
          <w:sz w:val="22"/>
          <w:szCs w:val="22"/>
        </w:rPr>
        <w:t>studia:</w:t>
      </w:r>
      <w:r w:rsidRPr="009E6057">
        <w:rPr>
          <w:rFonts w:ascii="Arial" w:hAnsi="Arial" w:cs="Arial"/>
          <w:sz w:val="22"/>
          <w:szCs w:val="22"/>
        </w:rPr>
        <w:t xml:space="preserve"> </w:t>
      </w:r>
      <w:r w:rsidR="00DB3BAA" w:rsidRPr="00DB3BAA">
        <w:rPr>
          <w:rFonts w:ascii="Arial" w:hAnsi="Arial" w:cs="Arial"/>
          <w:b/>
          <w:bCs/>
          <w:sz w:val="22"/>
          <w:szCs w:val="22"/>
        </w:rPr>
        <w:t>prezenční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B73762">
        <w:rPr>
          <w:rFonts w:ascii="Arial" w:hAnsi="Arial" w:cs="Arial"/>
          <w:b/>
          <w:bCs/>
          <w:sz w:val="22"/>
          <w:szCs w:val="22"/>
        </w:rPr>
        <w:t>/ kombinovaná</w:t>
      </w:r>
    </w:p>
    <w:p w:rsidR="00800A02" w:rsidRDefault="00800A02" w:rsidP="00B70F7C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DB3BAA" w:rsidRPr="009E6057" w:rsidRDefault="00DB3BAA" w:rsidP="00B70F7C">
      <w:pPr>
        <w:pStyle w:val="Default"/>
        <w:rPr>
          <w:rFonts w:ascii="Arial" w:hAnsi="Arial" w:cs="Arial"/>
          <w:bCs/>
          <w:sz w:val="22"/>
          <w:szCs w:val="22"/>
        </w:rPr>
      </w:pPr>
      <w:r w:rsidRPr="009E6057">
        <w:rPr>
          <w:rFonts w:ascii="Arial" w:hAnsi="Arial" w:cs="Arial"/>
          <w:bCs/>
          <w:sz w:val="22"/>
          <w:szCs w:val="22"/>
        </w:rPr>
        <w:t>Téma</w:t>
      </w:r>
      <w:r w:rsidR="00B70F7C" w:rsidRPr="009E6057">
        <w:rPr>
          <w:rFonts w:ascii="Arial" w:hAnsi="Arial" w:cs="Arial"/>
          <w:bCs/>
          <w:sz w:val="22"/>
          <w:szCs w:val="22"/>
        </w:rPr>
        <w:t xml:space="preserve"> </w:t>
      </w:r>
      <w:r w:rsidRPr="009E6057">
        <w:rPr>
          <w:rFonts w:ascii="Arial" w:hAnsi="Arial" w:cs="Arial"/>
          <w:bCs/>
          <w:sz w:val="22"/>
          <w:szCs w:val="22"/>
        </w:rPr>
        <w:t xml:space="preserve">disertační práce: </w:t>
      </w:r>
    </w:p>
    <w:p w:rsidR="008B3088" w:rsidRPr="00DB3BAA" w:rsidRDefault="008B3088" w:rsidP="00B70F7C">
      <w:pPr>
        <w:pStyle w:val="Default"/>
        <w:rPr>
          <w:rFonts w:ascii="Arial" w:hAnsi="Arial" w:cs="Arial"/>
          <w:b/>
          <w:sz w:val="22"/>
          <w:szCs w:val="22"/>
        </w:rPr>
      </w:pPr>
    </w:p>
    <w:p w:rsidR="00DB3BAA" w:rsidRPr="009E6057" w:rsidRDefault="005B0197" w:rsidP="00B70F7C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Téma </w:t>
      </w:r>
      <w:r w:rsidR="00DB3BAA" w:rsidRPr="009E6057">
        <w:rPr>
          <w:rFonts w:ascii="Arial" w:hAnsi="Arial" w:cs="Arial"/>
          <w:sz w:val="22"/>
          <w:szCs w:val="22"/>
        </w:rPr>
        <w:t>disertační práce</w:t>
      </w:r>
      <w:r>
        <w:rPr>
          <w:rFonts w:ascii="Arial" w:hAnsi="Arial" w:cs="Arial"/>
          <w:sz w:val="22"/>
          <w:szCs w:val="22"/>
        </w:rPr>
        <w:t xml:space="preserve"> v anglickém jazyce</w:t>
      </w:r>
      <w:r w:rsidR="00DB3BAA" w:rsidRPr="009E6057">
        <w:rPr>
          <w:rFonts w:ascii="Arial" w:hAnsi="Arial" w:cs="Arial"/>
          <w:sz w:val="22"/>
          <w:szCs w:val="22"/>
        </w:rPr>
        <w:t>:</w:t>
      </w:r>
      <w:r w:rsidR="00B70F7C" w:rsidRPr="009E6057">
        <w:rPr>
          <w:rFonts w:ascii="Arial" w:hAnsi="Arial" w:cs="Arial"/>
          <w:sz w:val="22"/>
          <w:szCs w:val="22"/>
        </w:rPr>
        <w:t xml:space="preserve"> </w:t>
      </w:r>
    </w:p>
    <w:p w:rsidR="00DB3BAA" w:rsidRDefault="00DB3BAA" w:rsidP="00B70F7C">
      <w:pPr>
        <w:pStyle w:val="Default"/>
        <w:rPr>
          <w:rFonts w:ascii="Arial" w:hAnsi="Arial" w:cs="Arial"/>
          <w:sz w:val="22"/>
          <w:szCs w:val="22"/>
        </w:rPr>
      </w:pPr>
    </w:p>
    <w:p w:rsidR="008B3088" w:rsidRPr="00DB3BAA" w:rsidRDefault="008B3088" w:rsidP="00B70F7C">
      <w:pPr>
        <w:pStyle w:val="Default"/>
        <w:rPr>
          <w:rFonts w:ascii="Arial" w:hAnsi="Arial" w:cs="Arial"/>
          <w:sz w:val="22"/>
          <w:szCs w:val="22"/>
        </w:rPr>
      </w:pPr>
    </w:p>
    <w:p w:rsidR="00FA7C83" w:rsidRDefault="00FA7C83" w:rsidP="00FA7C83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VŠECHNY STUDIJNÍ POVINNOSTI VYKAZOVANÉ V INDIVIDUÁLNÍM STUDIJNÍM PLÁNU MUSÍ ODPOVÍDAT ZÁZNAMŮM V IS STAG.</w:t>
      </w:r>
    </w:p>
    <w:p w:rsidR="00924CED" w:rsidRDefault="00924CED" w:rsidP="00FA7C83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:rsidR="00924CED" w:rsidRDefault="00924CED" w:rsidP="00924CED">
      <w:pPr>
        <w:pStyle w:val="Default"/>
        <w:rPr>
          <w:rFonts w:ascii="Arial" w:hAnsi="Arial" w:cs="Arial"/>
          <w:b/>
          <w:caps/>
          <w:color w:val="auto"/>
          <w:sz w:val="22"/>
          <w:szCs w:val="22"/>
        </w:rPr>
      </w:pPr>
      <w:r>
        <w:rPr>
          <w:rFonts w:ascii="Arial" w:hAnsi="Arial" w:cs="Arial"/>
          <w:b/>
          <w:caps/>
          <w:color w:val="auto"/>
          <w:sz w:val="22"/>
          <w:szCs w:val="22"/>
        </w:rPr>
        <w:t>Do formuláře uveďte pouze studijní povinnosti splněné v aktuálním akademickém roce (viz výše).</w:t>
      </w:r>
    </w:p>
    <w:p w:rsidR="00924CED" w:rsidRDefault="00924CED" w:rsidP="00924CED">
      <w:pPr>
        <w:pStyle w:val="Default"/>
        <w:rPr>
          <w:rFonts w:ascii="Arial" w:hAnsi="Arial" w:cs="Arial"/>
          <w:b/>
          <w:caps/>
          <w:color w:val="auto"/>
          <w:sz w:val="22"/>
          <w:szCs w:val="22"/>
        </w:rPr>
      </w:pPr>
    </w:p>
    <w:p w:rsidR="00DB3BAA" w:rsidRDefault="00DB3BAA" w:rsidP="00B70F7C">
      <w:pPr>
        <w:pStyle w:val="Default"/>
        <w:rPr>
          <w:rFonts w:ascii="Arial" w:hAnsi="Arial" w:cs="Arial"/>
          <w:sz w:val="22"/>
          <w:szCs w:val="22"/>
        </w:rPr>
      </w:pPr>
    </w:p>
    <w:p w:rsidR="003C7CF9" w:rsidRDefault="003C7CF9" w:rsidP="00B70F7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</w:p>
    <w:p w:rsidR="003C7CF9" w:rsidRPr="00DF2EC0" w:rsidRDefault="00DF2EC0" w:rsidP="00B70F7C">
      <w:pPr>
        <w:pStyle w:val="Default"/>
        <w:rPr>
          <w:rFonts w:ascii="Arial" w:hAnsi="Arial" w:cs="Arial"/>
          <w:b/>
          <w:caps/>
          <w:sz w:val="22"/>
          <w:szCs w:val="22"/>
        </w:rPr>
      </w:pPr>
      <w:r w:rsidRPr="00DF2EC0">
        <w:rPr>
          <w:rFonts w:ascii="Arial" w:hAnsi="Arial" w:cs="Arial"/>
          <w:b/>
          <w:caps/>
          <w:sz w:val="22"/>
          <w:szCs w:val="22"/>
        </w:rPr>
        <w:t>Vědecká a pedagogická propedeutika I.</w:t>
      </w:r>
    </w:p>
    <w:p w:rsidR="00DB3BAA" w:rsidRPr="003C7CF9" w:rsidRDefault="00DB3BAA" w:rsidP="00B70F7C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</w:t>
      </w:r>
      <w:r w:rsidR="00DF2EC0">
        <w:rPr>
          <w:rFonts w:ascii="Arial" w:hAnsi="Arial" w:cs="Arial"/>
          <w:sz w:val="22"/>
          <w:szCs w:val="22"/>
        </w:rPr>
        <w:t>zápočet</w:t>
      </w:r>
      <w:r w:rsidRPr="003C7CF9">
        <w:rPr>
          <w:rFonts w:ascii="Arial" w:hAnsi="Arial" w:cs="Arial"/>
          <w:sz w:val="22"/>
          <w:szCs w:val="22"/>
        </w:rPr>
        <w:t>)</w:t>
      </w:r>
    </w:p>
    <w:p w:rsidR="00DB3BAA" w:rsidRPr="00DB3BAA" w:rsidRDefault="00DB3BAA" w:rsidP="00B70F7C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E97823" w:rsidRPr="00B560D3" w:rsidTr="00A46204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97823" w:rsidRPr="00B560D3" w:rsidRDefault="00E97823" w:rsidP="00E97823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E97823" w:rsidRPr="00B560D3" w:rsidRDefault="00E97823" w:rsidP="00E97823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Default="00E97823" w:rsidP="00A4620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E97823" w:rsidRPr="00B560D3" w:rsidRDefault="00E97823" w:rsidP="00A4620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 w:rsidR="00A46204">
              <w:rPr>
                <w:rFonts w:ascii="Arial" w:hAnsi="Arial" w:cs="Arial"/>
                <w:sz w:val="19"/>
                <w:szCs w:val="19"/>
              </w:rPr>
              <w:t>ikace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konference atd.)</w:t>
            </w:r>
          </w:p>
        </w:tc>
      </w:tr>
      <w:tr w:rsidR="00DB3BAA" w:rsidRPr="00B560D3" w:rsidTr="00A46204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B3BAA" w:rsidRPr="00B560D3" w:rsidRDefault="00DB3BAA" w:rsidP="00A46204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B3BAA" w:rsidRPr="00B560D3" w:rsidRDefault="00DB3BAA" w:rsidP="00B70F7C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DB3BAA" w:rsidRPr="00B560D3" w:rsidTr="00A46204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B3BAA" w:rsidRPr="00B560D3" w:rsidRDefault="00DB3BAA" w:rsidP="00A4620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B3BAA" w:rsidRPr="00B560D3" w:rsidRDefault="00DB3BAA" w:rsidP="00B70F7C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DB3BAA" w:rsidRPr="00B560D3" w:rsidTr="00A46204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B3BAA" w:rsidRPr="00B560D3" w:rsidRDefault="00DB3BAA" w:rsidP="00A4620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B3BAA" w:rsidRPr="00B560D3" w:rsidRDefault="00DB3BAA" w:rsidP="00B70F7C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DB3BAA" w:rsidRPr="00B560D3" w:rsidTr="00A46204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A7C83" w:rsidRPr="00B560D3" w:rsidRDefault="00FA7C83" w:rsidP="00B70F7C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B3BAA" w:rsidRPr="00B560D3" w:rsidRDefault="00DB3BAA" w:rsidP="00B70F7C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DB3BAA" w:rsidRPr="00DB3BAA" w:rsidRDefault="00DB3BAA" w:rsidP="00B70F7C">
      <w:pPr>
        <w:pStyle w:val="Default"/>
        <w:rPr>
          <w:rFonts w:ascii="Arial" w:hAnsi="Arial" w:cs="Arial"/>
          <w:i/>
          <w:sz w:val="22"/>
          <w:szCs w:val="22"/>
        </w:rPr>
      </w:pPr>
    </w:p>
    <w:p w:rsidR="005F779C" w:rsidRPr="003C7CF9" w:rsidRDefault="005F779C" w:rsidP="005F779C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E27BCE" w:rsidRDefault="00E27BCE" w:rsidP="00B70F7C">
      <w:pPr>
        <w:pStyle w:val="Default"/>
        <w:rPr>
          <w:rFonts w:ascii="Arial" w:hAnsi="Arial" w:cs="Arial"/>
          <w:sz w:val="22"/>
          <w:szCs w:val="22"/>
        </w:rPr>
      </w:pPr>
    </w:p>
    <w:p w:rsidR="00DB3BAA" w:rsidRDefault="00DF2EC0" w:rsidP="00B70F7C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Zápočet</w:t>
      </w:r>
      <w:r w:rsidR="00DB3BAA"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924CED" w:rsidRDefault="00924CED" w:rsidP="00B70F7C">
      <w:pPr>
        <w:pStyle w:val="Default"/>
        <w:rPr>
          <w:rFonts w:ascii="Arial" w:hAnsi="Arial" w:cs="Arial"/>
          <w:sz w:val="22"/>
          <w:szCs w:val="22"/>
        </w:rPr>
      </w:pPr>
    </w:p>
    <w:p w:rsidR="00924CED" w:rsidRPr="003C7CF9" w:rsidRDefault="00924CED" w:rsidP="00B70F7C">
      <w:pPr>
        <w:pStyle w:val="Default"/>
        <w:rPr>
          <w:rFonts w:ascii="Arial" w:hAnsi="Arial" w:cs="Arial"/>
          <w:sz w:val="22"/>
          <w:szCs w:val="22"/>
        </w:rPr>
      </w:pPr>
    </w:p>
    <w:p w:rsidR="003C7CF9" w:rsidRDefault="003C7CF9" w:rsidP="00FA7C83">
      <w:pPr>
        <w:spacing w:after="0" w:line="240" w:lineRule="auto"/>
        <w:jc w:val="left"/>
        <w:rPr>
          <w:rFonts w:cs="Arial"/>
          <w:b/>
          <w:sz w:val="22"/>
        </w:rPr>
      </w:pPr>
      <w:r>
        <w:rPr>
          <w:rFonts w:cs="Arial"/>
          <w:b/>
          <w:sz w:val="22"/>
        </w:rPr>
        <w:t>2</w:t>
      </w:r>
    </w:p>
    <w:p w:rsidR="003C7CF9" w:rsidRDefault="00DF2EC0" w:rsidP="00B70F7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FILOZOFICKO-METODOLOGICKÉ ZÁKLADY PRÁVA I.</w:t>
      </w:r>
    </w:p>
    <w:p w:rsidR="00DB3BAA" w:rsidRPr="003C7CF9" w:rsidRDefault="00DB3BAA" w:rsidP="00B70F7C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</w:t>
      </w:r>
      <w:r w:rsidR="00DF2EC0">
        <w:rPr>
          <w:rFonts w:ascii="Arial" w:hAnsi="Arial" w:cs="Arial"/>
          <w:sz w:val="22"/>
          <w:szCs w:val="22"/>
        </w:rPr>
        <w:t>zápočet</w:t>
      </w:r>
      <w:r w:rsidRPr="003C7CF9">
        <w:rPr>
          <w:rFonts w:ascii="Arial" w:hAnsi="Arial" w:cs="Arial"/>
          <w:sz w:val="22"/>
          <w:szCs w:val="22"/>
        </w:rPr>
        <w:t>)</w:t>
      </w:r>
    </w:p>
    <w:p w:rsidR="00DB3BAA" w:rsidRDefault="00DB3BAA" w:rsidP="00B70F7C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B560D3" w:rsidRPr="00B560D3" w:rsidTr="00A46204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560D3" w:rsidRPr="00B560D3" w:rsidRDefault="00B560D3" w:rsidP="00B560D3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B560D3" w:rsidRPr="00B560D3" w:rsidRDefault="00B560D3" w:rsidP="00B560D3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Default="00B560D3" w:rsidP="00A4620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 w:rsidR="00E97823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B560D3" w:rsidRPr="00B560D3" w:rsidRDefault="00B560D3" w:rsidP="00A4620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</w:t>
            </w:r>
            <w:r w:rsidR="00A46204" w:rsidRPr="00B560D3">
              <w:rPr>
                <w:rFonts w:ascii="Arial" w:hAnsi="Arial" w:cs="Arial"/>
                <w:sz w:val="19"/>
                <w:szCs w:val="19"/>
              </w:rPr>
              <w:t xml:space="preserve"> identif</w:t>
            </w:r>
            <w:r w:rsidR="00A46204"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B560D3" w:rsidRPr="00B560D3" w:rsidTr="00A46204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560D3" w:rsidRPr="00B560D3" w:rsidRDefault="00B560D3" w:rsidP="006F04B0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560D3" w:rsidRPr="00B560D3" w:rsidRDefault="00B560D3" w:rsidP="00B560D3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B560D3" w:rsidRPr="00B560D3" w:rsidTr="00A46204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A7C83" w:rsidRPr="00B560D3" w:rsidRDefault="00FA7C83" w:rsidP="00B560D3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560D3" w:rsidRPr="00B560D3" w:rsidRDefault="00B560D3" w:rsidP="00B560D3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DB3BAA" w:rsidRPr="00DB3BAA" w:rsidRDefault="00DB3BAA" w:rsidP="00B70F7C">
      <w:pPr>
        <w:pStyle w:val="Default"/>
        <w:rPr>
          <w:rFonts w:ascii="Arial" w:hAnsi="Arial" w:cs="Arial"/>
          <w:b/>
          <w:sz w:val="22"/>
          <w:szCs w:val="22"/>
        </w:rPr>
      </w:pPr>
    </w:p>
    <w:p w:rsidR="003C7CF9" w:rsidRPr="003C7CF9" w:rsidRDefault="003C7CF9" w:rsidP="003C7CF9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E27BCE" w:rsidRDefault="00E27BCE" w:rsidP="003C7CF9">
      <w:pPr>
        <w:pStyle w:val="Default"/>
        <w:rPr>
          <w:rFonts w:ascii="Arial" w:hAnsi="Arial" w:cs="Arial"/>
          <w:sz w:val="22"/>
          <w:szCs w:val="22"/>
        </w:rPr>
      </w:pPr>
    </w:p>
    <w:p w:rsidR="003C7CF9" w:rsidRPr="003C7CF9" w:rsidRDefault="00DF2EC0" w:rsidP="003C7CF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Zápočet</w:t>
      </w:r>
      <w:r w:rsidR="003C7CF9"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DB3BAA" w:rsidRPr="00DB3BAA" w:rsidRDefault="00DB3BAA" w:rsidP="00B70F7C">
      <w:pPr>
        <w:pStyle w:val="Default"/>
        <w:rPr>
          <w:rFonts w:ascii="Arial" w:hAnsi="Arial" w:cs="Arial"/>
          <w:b/>
          <w:sz w:val="22"/>
          <w:szCs w:val="22"/>
        </w:rPr>
      </w:pPr>
    </w:p>
    <w:p w:rsidR="00DB3BAA" w:rsidRDefault="00DB3BAA" w:rsidP="00B70F7C">
      <w:pPr>
        <w:pStyle w:val="Default"/>
        <w:rPr>
          <w:rFonts w:ascii="Arial" w:hAnsi="Arial" w:cs="Arial"/>
          <w:b/>
          <w:sz w:val="22"/>
          <w:szCs w:val="22"/>
        </w:rPr>
      </w:pPr>
    </w:p>
    <w:p w:rsidR="00955578" w:rsidRPr="00DB3BAA" w:rsidRDefault="00955578" w:rsidP="00B70F7C">
      <w:pPr>
        <w:pStyle w:val="Default"/>
        <w:rPr>
          <w:rFonts w:ascii="Arial" w:hAnsi="Arial" w:cs="Arial"/>
          <w:b/>
          <w:sz w:val="22"/>
          <w:szCs w:val="22"/>
        </w:rPr>
      </w:pPr>
    </w:p>
    <w:p w:rsidR="003C7CF9" w:rsidRDefault="00DB3BAA" w:rsidP="00B70F7C">
      <w:pPr>
        <w:pStyle w:val="Default"/>
        <w:rPr>
          <w:rFonts w:ascii="Arial" w:hAnsi="Arial" w:cs="Arial"/>
          <w:b/>
          <w:sz w:val="22"/>
          <w:szCs w:val="22"/>
        </w:rPr>
      </w:pPr>
      <w:r w:rsidRPr="00DB3BAA">
        <w:rPr>
          <w:rFonts w:ascii="Arial" w:hAnsi="Arial" w:cs="Arial"/>
          <w:b/>
          <w:sz w:val="22"/>
          <w:szCs w:val="22"/>
        </w:rPr>
        <w:t>3</w:t>
      </w:r>
    </w:p>
    <w:p w:rsidR="003C7CF9" w:rsidRDefault="00DF2EC0" w:rsidP="00B70F7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PRÁVNÍ DĚJINY VEŘEJNÉHO PRÁVA I.</w:t>
      </w:r>
    </w:p>
    <w:p w:rsidR="00DB3BAA" w:rsidRPr="003C7CF9" w:rsidRDefault="00DB3BAA" w:rsidP="00B70F7C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(zápočet)</w:t>
      </w:r>
    </w:p>
    <w:p w:rsidR="00A46204" w:rsidRDefault="00A46204" w:rsidP="00B70F7C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A46204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Pr="00B560D3" w:rsidRDefault="00A46204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A46204" w:rsidRPr="00B560D3" w:rsidRDefault="00A46204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Default="00A46204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A46204" w:rsidRPr="00B560D3" w:rsidRDefault="00A46204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A46204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A7C83" w:rsidRPr="00A46204" w:rsidRDefault="00FA7C83" w:rsidP="00A4620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Pr="00A46204" w:rsidRDefault="00A46204" w:rsidP="00A46204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A46204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A7C83" w:rsidRPr="00A46204" w:rsidRDefault="00FA7C83" w:rsidP="00A4620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Pr="00A46204" w:rsidRDefault="00A46204" w:rsidP="00A46204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A46204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A7C83" w:rsidRPr="00A46204" w:rsidRDefault="00FA7C83" w:rsidP="00A4620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Pr="00A46204" w:rsidRDefault="00A46204" w:rsidP="00A46204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DB3BAA" w:rsidRPr="00DB3BAA" w:rsidRDefault="00DB3BAA" w:rsidP="00B70F7C">
      <w:pPr>
        <w:pStyle w:val="Default"/>
        <w:rPr>
          <w:rFonts w:ascii="Arial" w:hAnsi="Arial" w:cs="Arial"/>
          <w:b/>
          <w:sz w:val="22"/>
          <w:szCs w:val="22"/>
        </w:rPr>
      </w:pPr>
    </w:p>
    <w:p w:rsidR="003C7CF9" w:rsidRPr="003C7CF9" w:rsidRDefault="003C7CF9" w:rsidP="003C7CF9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E27BCE" w:rsidRDefault="00E27BCE" w:rsidP="003C7CF9">
      <w:pPr>
        <w:pStyle w:val="Default"/>
        <w:rPr>
          <w:rFonts w:ascii="Arial" w:hAnsi="Arial" w:cs="Arial"/>
          <w:sz w:val="22"/>
          <w:szCs w:val="22"/>
        </w:rPr>
      </w:pPr>
    </w:p>
    <w:p w:rsidR="003C7CF9" w:rsidRPr="003C7CF9" w:rsidRDefault="00CF30DE" w:rsidP="003C7CF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Zápočet</w:t>
      </w:r>
      <w:r w:rsidR="003C7CF9"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DB3BAA" w:rsidRDefault="00DB3BAA" w:rsidP="00B70F7C">
      <w:pPr>
        <w:spacing w:after="0" w:line="240" w:lineRule="auto"/>
        <w:jc w:val="left"/>
        <w:rPr>
          <w:rFonts w:cs="Arial"/>
          <w:b/>
          <w:sz w:val="22"/>
        </w:rPr>
      </w:pPr>
    </w:p>
    <w:p w:rsidR="00FA7C83" w:rsidRDefault="00FA7C83">
      <w:pPr>
        <w:spacing w:after="0" w:line="240" w:lineRule="auto"/>
        <w:contextualSpacing w:val="0"/>
        <w:jc w:val="left"/>
        <w:rPr>
          <w:rFonts w:cs="Arial"/>
          <w:b/>
          <w:sz w:val="22"/>
        </w:rPr>
      </w:pPr>
    </w:p>
    <w:p w:rsidR="00924CED" w:rsidRDefault="00924CED">
      <w:pPr>
        <w:spacing w:after="0" w:line="240" w:lineRule="auto"/>
        <w:contextualSpacing w:val="0"/>
        <w:jc w:val="left"/>
        <w:rPr>
          <w:rFonts w:cs="Arial"/>
          <w:b/>
          <w:sz w:val="22"/>
        </w:rPr>
      </w:pPr>
    </w:p>
    <w:p w:rsidR="00924CED" w:rsidRDefault="00924CED">
      <w:pPr>
        <w:spacing w:after="0" w:line="240" w:lineRule="auto"/>
        <w:contextualSpacing w:val="0"/>
        <w:jc w:val="left"/>
        <w:rPr>
          <w:rFonts w:cs="Arial"/>
          <w:b/>
          <w:sz w:val="22"/>
        </w:rPr>
      </w:pPr>
    </w:p>
    <w:p w:rsidR="003C7CF9" w:rsidRDefault="003C7CF9" w:rsidP="00B70F7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</w:p>
    <w:p w:rsidR="003C7CF9" w:rsidRDefault="00DF2EC0" w:rsidP="00B70F7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ODBORNÁ CIZOJAZYČNÁ TERMINOLOGIE Z AJ/FJ/NJ I.</w:t>
      </w:r>
    </w:p>
    <w:p w:rsidR="00DB3BAA" w:rsidRPr="003C7CF9" w:rsidRDefault="00DB3BAA" w:rsidP="00B70F7C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(kolokvium)</w:t>
      </w:r>
    </w:p>
    <w:p w:rsidR="00DB3BAA" w:rsidRDefault="00DB3BAA" w:rsidP="00B70F7C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A46204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Pr="00B560D3" w:rsidRDefault="00A46204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A46204" w:rsidRPr="00B560D3" w:rsidRDefault="00A46204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Default="00A46204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A46204" w:rsidRPr="00B560D3" w:rsidRDefault="00A46204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A46204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A7C83" w:rsidRPr="00A46204" w:rsidRDefault="00FA7C83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Pr="00A46204" w:rsidRDefault="00A46204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A46204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Pr="00A46204" w:rsidRDefault="00A46204" w:rsidP="00A114D3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Pr="00A46204" w:rsidRDefault="00A46204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A46204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Pr="00A46204" w:rsidRDefault="00A46204" w:rsidP="00A114D3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Pr="00A46204" w:rsidRDefault="00A46204" w:rsidP="00A46204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DB3BAA" w:rsidRPr="00DB3BAA" w:rsidRDefault="00DB3BAA" w:rsidP="00B70F7C">
      <w:pPr>
        <w:pStyle w:val="Default"/>
        <w:rPr>
          <w:rFonts w:ascii="Arial" w:hAnsi="Arial" w:cs="Arial"/>
          <w:b/>
          <w:sz w:val="22"/>
          <w:szCs w:val="22"/>
        </w:rPr>
      </w:pPr>
    </w:p>
    <w:p w:rsidR="003C7CF9" w:rsidRPr="003C7CF9" w:rsidRDefault="003C7CF9" w:rsidP="003C7CF9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E27BCE" w:rsidRDefault="00E27BCE" w:rsidP="003C7CF9">
      <w:pPr>
        <w:pStyle w:val="Default"/>
        <w:rPr>
          <w:rFonts w:ascii="Arial" w:hAnsi="Arial" w:cs="Arial"/>
          <w:sz w:val="22"/>
          <w:szCs w:val="22"/>
        </w:rPr>
      </w:pPr>
    </w:p>
    <w:p w:rsidR="003C7CF9" w:rsidRPr="003C7CF9" w:rsidRDefault="003C7CF9" w:rsidP="003C7CF9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Kolokvium udělil/a (jméno vyučujícího):</w:t>
      </w: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b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b/>
          <w:sz w:val="22"/>
        </w:rPr>
      </w:pPr>
    </w:p>
    <w:p w:rsidR="003C7CF9" w:rsidRDefault="003C7CF9" w:rsidP="00B70F7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</w:p>
    <w:p w:rsidR="003C7CF9" w:rsidRDefault="00DF2EC0" w:rsidP="00B70F7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VĚDECKÁ A PEDAGOGICKÁ PROPEDEUTIKA II.</w:t>
      </w:r>
    </w:p>
    <w:p w:rsidR="00DB3BAA" w:rsidRPr="003C7CF9" w:rsidRDefault="00DB3BAA" w:rsidP="00B70F7C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</w:t>
      </w:r>
      <w:r w:rsidR="00DF2EC0">
        <w:rPr>
          <w:rFonts w:ascii="Arial" w:hAnsi="Arial" w:cs="Arial"/>
          <w:sz w:val="22"/>
          <w:szCs w:val="22"/>
        </w:rPr>
        <w:t>kolokvium</w:t>
      </w:r>
      <w:r w:rsidRPr="003C7CF9">
        <w:rPr>
          <w:rFonts w:ascii="Arial" w:hAnsi="Arial" w:cs="Arial"/>
          <w:sz w:val="22"/>
          <w:szCs w:val="22"/>
        </w:rPr>
        <w:t>)</w:t>
      </w:r>
    </w:p>
    <w:p w:rsidR="00DB3BAA" w:rsidRDefault="00DB3BAA" w:rsidP="00B70F7C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A46204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Pr="00B560D3" w:rsidRDefault="00A46204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A46204" w:rsidRPr="00B560D3" w:rsidRDefault="00A46204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Default="00A46204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A46204" w:rsidRPr="00B560D3" w:rsidRDefault="00A46204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A46204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A7C83" w:rsidRPr="006F04B0" w:rsidRDefault="00FA7C83" w:rsidP="00A4620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Pr="00A46204" w:rsidRDefault="00A46204" w:rsidP="00A46204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A46204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A7C83" w:rsidRPr="00A46204" w:rsidRDefault="00FA7C83" w:rsidP="00A46204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Pr="00A46204" w:rsidRDefault="00A46204" w:rsidP="00A46204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A46204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A7C83" w:rsidRPr="00A46204" w:rsidRDefault="00FA7C83" w:rsidP="00A46204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Pr="00A46204" w:rsidRDefault="00A46204" w:rsidP="00A46204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6F04B0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A7C83" w:rsidRDefault="00FA7C83" w:rsidP="00A4620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04B0" w:rsidRPr="00A46204" w:rsidRDefault="006F04B0" w:rsidP="00A46204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DB3BAA" w:rsidRPr="00DB3BAA" w:rsidRDefault="00DB3BAA" w:rsidP="00B70F7C">
      <w:pPr>
        <w:pStyle w:val="Default"/>
        <w:rPr>
          <w:rFonts w:ascii="Arial" w:hAnsi="Arial" w:cs="Arial"/>
          <w:b/>
          <w:sz w:val="22"/>
          <w:szCs w:val="22"/>
        </w:rPr>
      </w:pPr>
    </w:p>
    <w:p w:rsidR="003C7CF9" w:rsidRPr="003C7CF9" w:rsidRDefault="003C7CF9" w:rsidP="003C7CF9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E27BCE" w:rsidRDefault="00E27BCE" w:rsidP="003C7CF9">
      <w:pPr>
        <w:pStyle w:val="Default"/>
        <w:rPr>
          <w:rFonts w:ascii="Arial" w:hAnsi="Arial" w:cs="Arial"/>
          <w:sz w:val="22"/>
          <w:szCs w:val="22"/>
        </w:rPr>
      </w:pPr>
    </w:p>
    <w:p w:rsidR="003C7CF9" w:rsidRPr="003C7CF9" w:rsidRDefault="00DF2EC0" w:rsidP="003C7CF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Kolokvium </w:t>
      </w:r>
      <w:r w:rsidR="003C7CF9" w:rsidRPr="003C7CF9">
        <w:rPr>
          <w:rFonts w:ascii="Arial" w:hAnsi="Arial" w:cs="Arial"/>
          <w:sz w:val="22"/>
          <w:szCs w:val="22"/>
        </w:rPr>
        <w:t>udělil/a (jméno vyučujícího):</w:t>
      </w:r>
    </w:p>
    <w:p w:rsidR="00DB3BAA" w:rsidRDefault="00DB3BAA" w:rsidP="00B70F7C">
      <w:pPr>
        <w:spacing w:after="0" w:line="240" w:lineRule="auto"/>
        <w:jc w:val="left"/>
        <w:rPr>
          <w:rFonts w:cs="Arial"/>
          <w:b/>
          <w:sz w:val="22"/>
        </w:rPr>
      </w:pPr>
    </w:p>
    <w:p w:rsidR="00924CED" w:rsidRPr="00DB3BAA" w:rsidRDefault="00924CED" w:rsidP="00B70F7C">
      <w:pPr>
        <w:spacing w:after="0" w:line="240" w:lineRule="auto"/>
        <w:jc w:val="left"/>
        <w:rPr>
          <w:rFonts w:cs="Arial"/>
          <w:b/>
          <w:sz w:val="22"/>
        </w:rPr>
      </w:pPr>
    </w:p>
    <w:p w:rsidR="003C7CF9" w:rsidRDefault="003C7CF9" w:rsidP="00B70F7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</w:p>
    <w:p w:rsidR="003C7CF9" w:rsidRDefault="00DF2EC0" w:rsidP="00B70F7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FILOZOFICKO-METODOLOGICKÉ ZÁKLADY PRÁVA II.</w:t>
      </w:r>
    </w:p>
    <w:p w:rsidR="00DB3BAA" w:rsidRPr="003C7CF9" w:rsidRDefault="00DB3BAA" w:rsidP="00B70F7C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</w:t>
      </w:r>
      <w:r w:rsidR="00DF2EC0">
        <w:rPr>
          <w:rFonts w:ascii="Arial" w:hAnsi="Arial" w:cs="Arial"/>
          <w:sz w:val="22"/>
          <w:szCs w:val="22"/>
        </w:rPr>
        <w:t>zkouška</w:t>
      </w:r>
      <w:r w:rsidRPr="003C7CF9">
        <w:rPr>
          <w:rFonts w:ascii="Arial" w:hAnsi="Arial" w:cs="Arial"/>
          <w:sz w:val="22"/>
          <w:szCs w:val="22"/>
        </w:rPr>
        <w:t>)</w:t>
      </w:r>
    </w:p>
    <w:p w:rsidR="00DB3BAA" w:rsidRDefault="00DB3BAA" w:rsidP="00B70F7C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A46204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Pr="00B560D3" w:rsidRDefault="00A46204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A46204" w:rsidRPr="00B560D3" w:rsidRDefault="00A46204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Default="00A46204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A46204" w:rsidRPr="00B560D3" w:rsidRDefault="00A46204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A46204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A7C83" w:rsidRPr="00A46204" w:rsidRDefault="00FA7C83" w:rsidP="00A4620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Pr="00A46204" w:rsidRDefault="00A46204" w:rsidP="00A46204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A46204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A7C83" w:rsidRPr="00A46204" w:rsidRDefault="00FA7C83" w:rsidP="00CA4EEB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Pr="00A46204" w:rsidRDefault="00A46204" w:rsidP="00A46204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A46204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A7C83" w:rsidRPr="00A46204" w:rsidRDefault="00FA7C83" w:rsidP="00A4620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Pr="00A46204" w:rsidRDefault="00A46204" w:rsidP="00A46204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DB3BAA" w:rsidRPr="00DB3BAA" w:rsidRDefault="00DB3BAA" w:rsidP="00B70F7C">
      <w:pPr>
        <w:pStyle w:val="Default"/>
        <w:rPr>
          <w:rFonts w:ascii="Arial" w:hAnsi="Arial" w:cs="Arial"/>
          <w:b/>
          <w:sz w:val="22"/>
          <w:szCs w:val="22"/>
        </w:rPr>
      </w:pPr>
    </w:p>
    <w:p w:rsidR="003C7CF9" w:rsidRPr="003C7CF9" w:rsidRDefault="003C7CF9" w:rsidP="003C7CF9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E27BCE" w:rsidRDefault="00E27BCE" w:rsidP="003C7CF9">
      <w:pPr>
        <w:pStyle w:val="Default"/>
        <w:rPr>
          <w:rFonts w:ascii="Arial" w:hAnsi="Arial" w:cs="Arial"/>
          <w:sz w:val="22"/>
          <w:szCs w:val="22"/>
        </w:rPr>
      </w:pPr>
    </w:p>
    <w:p w:rsidR="003C7CF9" w:rsidRDefault="00DF2EC0" w:rsidP="003C7CF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Zkoušku</w:t>
      </w:r>
      <w:r w:rsidR="003C7CF9"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6F04B0" w:rsidRDefault="006F04B0" w:rsidP="003C7CF9">
      <w:pPr>
        <w:pStyle w:val="Default"/>
        <w:rPr>
          <w:rFonts w:ascii="Arial" w:hAnsi="Arial" w:cs="Arial"/>
          <w:sz w:val="22"/>
          <w:szCs w:val="22"/>
        </w:rPr>
      </w:pPr>
    </w:p>
    <w:p w:rsidR="00924CED" w:rsidRPr="003C7CF9" w:rsidRDefault="00924CED" w:rsidP="003C7CF9">
      <w:pPr>
        <w:pStyle w:val="Default"/>
        <w:rPr>
          <w:rFonts w:ascii="Arial" w:hAnsi="Arial" w:cs="Arial"/>
          <w:sz w:val="22"/>
          <w:szCs w:val="22"/>
        </w:rPr>
      </w:pPr>
    </w:p>
    <w:p w:rsidR="00CA4EEB" w:rsidRDefault="00CA4EEB" w:rsidP="005F779C">
      <w:pPr>
        <w:pStyle w:val="Default"/>
        <w:rPr>
          <w:rFonts w:ascii="Arial" w:hAnsi="Arial" w:cs="Arial"/>
          <w:b/>
          <w:sz w:val="22"/>
          <w:szCs w:val="22"/>
        </w:rPr>
      </w:pPr>
    </w:p>
    <w:p w:rsidR="003C7CF9" w:rsidRDefault="005F779C" w:rsidP="005F779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</w:p>
    <w:p w:rsidR="003C7CF9" w:rsidRDefault="00DF2EC0" w:rsidP="005F779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PRÁVNÍ DĚJINY VEŘEJNÉHO PRÁVA II.</w:t>
      </w:r>
    </w:p>
    <w:p w:rsidR="005F779C" w:rsidRPr="003C7CF9" w:rsidRDefault="005F779C" w:rsidP="005F779C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</w:t>
      </w:r>
      <w:r w:rsidR="00DF2EC0">
        <w:rPr>
          <w:rFonts w:ascii="Arial" w:hAnsi="Arial" w:cs="Arial"/>
          <w:sz w:val="22"/>
          <w:szCs w:val="22"/>
        </w:rPr>
        <w:t>kolokvium</w:t>
      </w:r>
      <w:r w:rsidRPr="003C7CF9">
        <w:rPr>
          <w:rFonts w:ascii="Arial" w:hAnsi="Arial" w:cs="Arial"/>
          <w:sz w:val="22"/>
          <w:szCs w:val="22"/>
        </w:rPr>
        <w:t>)</w:t>
      </w:r>
    </w:p>
    <w:p w:rsidR="00DB3BAA" w:rsidRDefault="00DB3BAA" w:rsidP="00B70F7C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045A20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Pr="00B560D3" w:rsidRDefault="00A46204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A46204" w:rsidRPr="00B560D3" w:rsidRDefault="00A46204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Default="00A46204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A46204" w:rsidRPr="00B560D3" w:rsidRDefault="00A46204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045A20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A7C83" w:rsidRPr="00A46204" w:rsidRDefault="00FA7C83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045A20" w:rsidRDefault="00E27BCE" w:rsidP="00E27B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45A20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A7C83" w:rsidRPr="00A46204" w:rsidRDefault="00FA7C83" w:rsidP="00DF2EC0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A46204" w:rsidRDefault="00E27BCE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045A20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A7C83" w:rsidRPr="00A46204" w:rsidRDefault="00FA7C83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A46204" w:rsidRDefault="00E27BCE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DB3BAA" w:rsidRPr="00DB3BAA" w:rsidRDefault="00DB3BAA" w:rsidP="00B70F7C">
      <w:pPr>
        <w:pStyle w:val="Default"/>
        <w:rPr>
          <w:rFonts w:ascii="Arial" w:hAnsi="Arial" w:cs="Arial"/>
          <w:b/>
          <w:sz w:val="22"/>
          <w:szCs w:val="22"/>
        </w:rPr>
      </w:pPr>
    </w:p>
    <w:p w:rsidR="003C7CF9" w:rsidRPr="003C7CF9" w:rsidRDefault="003C7CF9" w:rsidP="003C7CF9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E27BCE" w:rsidRDefault="00E27BCE" w:rsidP="003C7CF9">
      <w:pPr>
        <w:pStyle w:val="Default"/>
        <w:rPr>
          <w:rFonts w:ascii="Arial" w:hAnsi="Arial" w:cs="Arial"/>
          <w:sz w:val="22"/>
          <w:szCs w:val="22"/>
        </w:rPr>
      </w:pPr>
    </w:p>
    <w:p w:rsidR="003C7CF9" w:rsidRPr="003C7CF9" w:rsidRDefault="00DF2EC0" w:rsidP="003C7CF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Kolokvium</w:t>
      </w:r>
      <w:r w:rsidR="003C7CF9"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3C7CF9" w:rsidRDefault="003C7CF9" w:rsidP="00B70F7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</w:p>
    <w:p w:rsidR="003C7CF9" w:rsidRDefault="00DF2EC0" w:rsidP="00B70F7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ACADEMIC WRITING</w:t>
      </w:r>
    </w:p>
    <w:p w:rsidR="00DB3BAA" w:rsidRPr="003C7CF9" w:rsidRDefault="00DB3BAA" w:rsidP="00B70F7C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</w:t>
      </w:r>
      <w:r w:rsidR="00DF2EC0">
        <w:rPr>
          <w:rFonts w:ascii="Arial" w:hAnsi="Arial" w:cs="Arial"/>
          <w:sz w:val="22"/>
          <w:szCs w:val="22"/>
        </w:rPr>
        <w:t>kolokvium</w:t>
      </w:r>
      <w:r w:rsidRPr="003C7CF9">
        <w:rPr>
          <w:rFonts w:ascii="Arial" w:hAnsi="Arial" w:cs="Arial"/>
          <w:sz w:val="22"/>
          <w:szCs w:val="22"/>
        </w:rPr>
        <w:t>)</w:t>
      </w:r>
    </w:p>
    <w:p w:rsidR="00DB3BAA" w:rsidRDefault="00DB3BAA" w:rsidP="00B70F7C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E27BCE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B560D3" w:rsidRDefault="00E27BCE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E27BCE" w:rsidRPr="00B560D3" w:rsidRDefault="00E27BCE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Default="00E27BCE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E27BCE" w:rsidRPr="00B560D3" w:rsidRDefault="00E27BCE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E27BCE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A7C83" w:rsidRPr="00A46204" w:rsidRDefault="00FA7C83" w:rsidP="00DF2EC0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A46204" w:rsidRDefault="00E27BCE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DB3BAA" w:rsidRPr="00DB3BAA" w:rsidRDefault="00DB3BAA" w:rsidP="00B70F7C">
      <w:pPr>
        <w:pStyle w:val="Default"/>
        <w:rPr>
          <w:rFonts w:ascii="Arial" w:hAnsi="Arial" w:cs="Arial"/>
          <w:b/>
          <w:sz w:val="22"/>
          <w:szCs w:val="22"/>
        </w:rPr>
      </w:pPr>
    </w:p>
    <w:p w:rsidR="003C7CF9" w:rsidRPr="003C7CF9" w:rsidRDefault="003C7CF9" w:rsidP="003C7CF9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E27BCE" w:rsidRDefault="00E27BCE" w:rsidP="003C7CF9">
      <w:pPr>
        <w:pStyle w:val="Default"/>
        <w:rPr>
          <w:rFonts w:ascii="Arial" w:hAnsi="Arial" w:cs="Arial"/>
          <w:sz w:val="22"/>
          <w:szCs w:val="22"/>
        </w:rPr>
      </w:pPr>
    </w:p>
    <w:p w:rsidR="003C7CF9" w:rsidRPr="003C7CF9" w:rsidRDefault="00DF2EC0" w:rsidP="003C7CF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Kolokvium </w:t>
      </w:r>
      <w:r w:rsidR="003C7CF9" w:rsidRPr="003C7CF9">
        <w:rPr>
          <w:rFonts w:ascii="Arial" w:hAnsi="Arial" w:cs="Arial"/>
          <w:sz w:val="22"/>
          <w:szCs w:val="22"/>
        </w:rPr>
        <w:t>udělil/a (jméno vyučujícího):</w:t>
      </w:r>
    </w:p>
    <w:p w:rsidR="00924CED" w:rsidRDefault="00924CED" w:rsidP="00B70F7C">
      <w:pPr>
        <w:pStyle w:val="Default"/>
        <w:rPr>
          <w:rFonts w:ascii="Arial" w:hAnsi="Arial" w:cs="Arial"/>
          <w:b/>
          <w:sz w:val="22"/>
          <w:szCs w:val="22"/>
        </w:rPr>
      </w:pPr>
    </w:p>
    <w:p w:rsidR="00924CED" w:rsidRDefault="00924CED" w:rsidP="00B70F7C">
      <w:pPr>
        <w:pStyle w:val="Default"/>
        <w:rPr>
          <w:rFonts w:ascii="Arial" w:hAnsi="Arial" w:cs="Arial"/>
          <w:b/>
          <w:sz w:val="22"/>
          <w:szCs w:val="22"/>
        </w:rPr>
      </w:pPr>
    </w:p>
    <w:p w:rsidR="00924CED" w:rsidRDefault="00924CED" w:rsidP="00B70F7C">
      <w:pPr>
        <w:pStyle w:val="Default"/>
        <w:rPr>
          <w:rFonts w:ascii="Arial" w:hAnsi="Arial" w:cs="Arial"/>
          <w:b/>
          <w:sz w:val="22"/>
          <w:szCs w:val="22"/>
        </w:rPr>
      </w:pPr>
    </w:p>
    <w:p w:rsidR="003C7CF9" w:rsidRDefault="003C7CF9" w:rsidP="00B70F7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</w:p>
    <w:p w:rsidR="003C7CF9" w:rsidRDefault="00DF2EC0" w:rsidP="00B70F7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ODBORNÁ CIZOJAZYČNÁ TERMINOLOGIE Z AJ/FJ/NJ II.</w:t>
      </w:r>
    </w:p>
    <w:p w:rsidR="00DB3BAA" w:rsidRPr="003C7CF9" w:rsidRDefault="00DB3BAA" w:rsidP="00B70F7C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lastRenderedPageBreak/>
        <w:t>(</w:t>
      </w:r>
      <w:r w:rsidR="00F23EB0">
        <w:rPr>
          <w:rFonts w:ascii="Arial" w:hAnsi="Arial" w:cs="Arial"/>
          <w:sz w:val="22"/>
          <w:szCs w:val="22"/>
        </w:rPr>
        <w:t>kolokvium</w:t>
      </w:r>
      <w:r w:rsidRPr="003C7CF9">
        <w:rPr>
          <w:rFonts w:ascii="Arial" w:hAnsi="Arial" w:cs="Arial"/>
          <w:sz w:val="22"/>
          <w:szCs w:val="22"/>
        </w:rPr>
        <w:t>)</w:t>
      </w:r>
    </w:p>
    <w:p w:rsidR="00DB3BAA" w:rsidRDefault="00DB3BAA" w:rsidP="00B70F7C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E27BCE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B560D3" w:rsidRDefault="00E27BCE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E27BCE" w:rsidRPr="00B560D3" w:rsidRDefault="00E27BCE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Default="00E27BCE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E27BCE" w:rsidRPr="00B560D3" w:rsidRDefault="00E27BCE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E27BCE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A46204" w:rsidRDefault="00E27BCE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A46204" w:rsidRDefault="00E27BCE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E27BCE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A46204" w:rsidRDefault="00E27BCE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A46204" w:rsidRDefault="00E27BCE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F23EB0" w:rsidRDefault="00F23EB0" w:rsidP="003C7CF9">
      <w:pPr>
        <w:pStyle w:val="Default"/>
        <w:rPr>
          <w:rFonts w:ascii="Arial" w:hAnsi="Arial" w:cs="Arial"/>
          <w:sz w:val="22"/>
          <w:szCs w:val="22"/>
        </w:rPr>
      </w:pPr>
    </w:p>
    <w:p w:rsidR="003C7CF9" w:rsidRPr="003C7CF9" w:rsidRDefault="003C7CF9" w:rsidP="003C7CF9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E27BCE" w:rsidRDefault="00E27BCE" w:rsidP="003C7CF9">
      <w:pPr>
        <w:pStyle w:val="Default"/>
        <w:rPr>
          <w:rFonts w:ascii="Arial" w:hAnsi="Arial" w:cs="Arial"/>
          <w:sz w:val="22"/>
          <w:szCs w:val="22"/>
        </w:rPr>
      </w:pPr>
    </w:p>
    <w:p w:rsidR="003C7CF9" w:rsidRPr="003C7CF9" w:rsidRDefault="00F23EB0" w:rsidP="003C7CF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Kolokvium</w:t>
      </w:r>
      <w:r w:rsidR="003C7CF9"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DB3BAA" w:rsidRDefault="00DB3BAA" w:rsidP="00B70F7C">
      <w:pPr>
        <w:spacing w:after="0" w:line="240" w:lineRule="auto"/>
        <w:jc w:val="left"/>
        <w:rPr>
          <w:rFonts w:cs="Arial"/>
          <w:b/>
          <w:sz w:val="22"/>
        </w:rPr>
      </w:pPr>
    </w:p>
    <w:p w:rsidR="00CA4EEB" w:rsidRDefault="00CA4EEB">
      <w:pPr>
        <w:spacing w:after="0" w:line="240" w:lineRule="auto"/>
        <w:contextualSpacing w:val="0"/>
        <w:jc w:val="left"/>
        <w:rPr>
          <w:rFonts w:cs="Arial"/>
          <w:b/>
          <w:sz w:val="22"/>
        </w:rPr>
      </w:pPr>
    </w:p>
    <w:p w:rsidR="003C7CF9" w:rsidRDefault="005F779C" w:rsidP="005F779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</w:t>
      </w:r>
    </w:p>
    <w:p w:rsidR="003C7CF9" w:rsidRDefault="00F23EB0" w:rsidP="005F779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FILOZOFICKO-METODOLOGICKÉ ZÁKLADY PRÁVA III.</w:t>
      </w:r>
    </w:p>
    <w:p w:rsidR="005F779C" w:rsidRPr="003C7CF9" w:rsidRDefault="005F779C" w:rsidP="005F779C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(zápočet)</w:t>
      </w:r>
    </w:p>
    <w:p w:rsidR="00DB3BAA" w:rsidRDefault="00DB3BAA" w:rsidP="00B70F7C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E27BCE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B560D3" w:rsidRDefault="00E27BCE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E27BCE" w:rsidRPr="00B560D3" w:rsidRDefault="00E27BCE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Default="00E27BCE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E27BCE" w:rsidRPr="00B560D3" w:rsidRDefault="00E27BCE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E27BCE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A46204" w:rsidRDefault="00E27BCE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A46204" w:rsidRDefault="00E27BCE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DB3BAA" w:rsidRPr="00DB3BAA" w:rsidRDefault="00DB3BAA" w:rsidP="00B70F7C">
      <w:pPr>
        <w:pStyle w:val="Default"/>
        <w:rPr>
          <w:rFonts w:ascii="Arial" w:hAnsi="Arial" w:cs="Arial"/>
          <w:b/>
          <w:sz w:val="22"/>
          <w:szCs w:val="22"/>
        </w:rPr>
      </w:pPr>
    </w:p>
    <w:p w:rsidR="003C7CF9" w:rsidRPr="003C7CF9" w:rsidRDefault="003C7CF9" w:rsidP="003C7CF9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E27BCE" w:rsidRDefault="00E27BCE" w:rsidP="003C7CF9">
      <w:pPr>
        <w:pStyle w:val="Default"/>
        <w:rPr>
          <w:rFonts w:ascii="Arial" w:hAnsi="Arial" w:cs="Arial"/>
          <w:sz w:val="22"/>
          <w:szCs w:val="22"/>
        </w:rPr>
      </w:pPr>
    </w:p>
    <w:p w:rsidR="003C7CF9" w:rsidRPr="003C7CF9" w:rsidRDefault="00CF30DE" w:rsidP="003C7CF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Zápočet</w:t>
      </w:r>
      <w:r w:rsidR="003C7CF9"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DB3BAA" w:rsidRDefault="00DB3BAA" w:rsidP="00B70F7C">
      <w:pPr>
        <w:spacing w:after="0" w:line="240" w:lineRule="auto"/>
        <w:jc w:val="left"/>
        <w:rPr>
          <w:rFonts w:cs="Arial"/>
          <w:b/>
          <w:sz w:val="22"/>
        </w:rPr>
      </w:pPr>
    </w:p>
    <w:p w:rsidR="00955578" w:rsidRPr="00DB3BAA" w:rsidRDefault="00955578" w:rsidP="00B70F7C">
      <w:pPr>
        <w:spacing w:after="0" w:line="240" w:lineRule="auto"/>
        <w:jc w:val="left"/>
        <w:rPr>
          <w:rFonts w:cs="Arial"/>
          <w:b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b/>
          <w:sz w:val="22"/>
        </w:rPr>
      </w:pPr>
    </w:p>
    <w:p w:rsidR="003C7CF9" w:rsidRDefault="005F779C" w:rsidP="005F779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color w:val="auto"/>
          <w:sz w:val="22"/>
          <w:szCs w:val="22"/>
        </w:rPr>
        <w:t>11</w:t>
      </w:r>
    </w:p>
    <w:p w:rsidR="003C7CF9" w:rsidRDefault="00F23EB0" w:rsidP="005F779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ODBORNÝ SEMINÁŘ ZE SPRÁVNÍHO PRÁVA I.</w:t>
      </w:r>
    </w:p>
    <w:p w:rsidR="005F779C" w:rsidRPr="003C7CF9" w:rsidRDefault="005F779C" w:rsidP="005F779C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</w:t>
      </w:r>
      <w:r w:rsidR="00F23EB0">
        <w:rPr>
          <w:rFonts w:ascii="Arial" w:hAnsi="Arial" w:cs="Arial"/>
          <w:sz w:val="22"/>
          <w:szCs w:val="22"/>
        </w:rPr>
        <w:t>kolokvium</w:t>
      </w:r>
      <w:r w:rsidRPr="003C7CF9">
        <w:rPr>
          <w:rFonts w:ascii="Arial" w:hAnsi="Arial" w:cs="Arial"/>
          <w:sz w:val="22"/>
          <w:szCs w:val="22"/>
        </w:rPr>
        <w:t>)</w:t>
      </w:r>
    </w:p>
    <w:p w:rsidR="00DB3BAA" w:rsidRDefault="00DB3BAA" w:rsidP="00B70F7C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E27BCE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B560D3" w:rsidRDefault="00E27BCE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E27BCE" w:rsidRPr="00B560D3" w:rsidRDefault="00E27BCE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Default="00E27BCE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E27BCE" w:rsidRPr="00B560D3" w:rsidRDefault="00E27BCE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E27BCE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A7C83" w:rsidRPr="00A46204" w:rsidRDefault="00FA7C83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A46204" w:rsidRDefault="00E27BCE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E27BCE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A46204" w:rsidRDefault="00E27BCE" w:rsidP="00406245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A46204" w:rsidRDefault="00E27BCE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E27BCE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A7C83" w:rsidRPr="00A46204" w:rsidRDefault="00FA7C83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A46204" w:rsidRDefault="00E27BCE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DB3BAA" w:rsidRPr="00DB3BAA" w:rsidRDefault="00DB3BAA" w:rsidP="00B70F7C">
      <w:pPr>
        <w:pStyle w:val="Default"/>
        <w:rPr>
          <w:rFonts w:ascii="Arial" w:hAnsi="Arial" w:cs="Arial"/>
          <w:b/>
          <w:sz w:val="22"/>
          <w:szCs w:val="22"/>
        </w:rPr>
      </w:pPr>
    </w:p>
    <w:p w:rsidR="003C7CF9" w:rsidRPr="003C7CF9" w:rsidRDefault="003C7CF9" w:rsidP="003C7CF9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E27BCE" w:rsidRDefault="00E27BCE" w:rsidP="003C7CF9">
      <w:pPr>
        <w:pStyle w:val="Default"/>
        <w:rPr>
          <w:rFonts w:ascii="Arial" w:hAnsi="Arial" w:cs="Arial"/>
          <w:sz w:val="22"/>
          <w:szCs w:val="22"/>
        </w:rPr>
      </w:pPr>
    </w:p>
    <w:p w:rsidR="00924CED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Kolokvium</w:t>
      </w:r>
      <w:r w:rsidR="003C7CF9"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cs="Arial"/>
          <w:sz w:val="22"/>
        </w:rPr>
      </w:pPr>
    </w:p>
    <w:p w:rsidR="00406245" w:rsidRPr="00406245" w:rsidRDefault="00406245" w:rsidP="00406245">
      <w:pPr>
        <w:pStyle w:val="Default"/>
        <w:rPr>
          <w:rFonts w:ascii="Arial" w:eastAsia="Calibri" w:hAnsi="Arial" w:cs="Arial"/>
          <w:b/>
          <w:color w:val="auto"/>
          <w:sz w:val="22"/>
          <w:szCs w:val="22"/>
        </w:rPr>
      </w:pPr>
      <w:r>
        <w:rPr>
          <w:rFonts w:ascii="Arial" w:eastAsia="Calibri" w:hAnsi="Arial" w:cs="Arial"/>
          <w:b/>
          <w:color w:val="auto"/>
          <w:sz w:val="22"/>
          <w:szCs w:val="22"/>
        </w:rPr>
        <w:t>12</w:t>
      </w:r>
    </w:p>
    <w:p w:rsidR="00406245" w:rsidRDefault="00F23EB0" w:rsidP="00406245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PEDAGOGICKÁ ČINNOST VE SPRÁVNÍM PRÁVU I.</w:t>
      </w:r>
    </w:p>
    <w:p w:rsidR="00406245" w:rsidRPr="003C7CF9" w:rsidRDefault="00406245" w:rsidP="00406245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(zápočet)</w:t>
      </w:r>
    </w:p>
    <w:p w:rsidR="00406245" w:rsidRDefault="00406245" w:rsidP="00406245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406245" w:rsidRPr="00B560D3" w:rsidTr="00A1180B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06245" w:rsidRPr="00B560D3" w:rsidRDefault="00406245" w:rsidP="00A1180B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406245" w:rsidRPr="00B560D3" w:rsidRDefault="00406245" w:rsidP="00A1180B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06245" w:rsidRDefault="00406245" w:rsidP="00A1180B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406245" w:rsidRPr="00B560D3" w:rsidRDefault="00406245" w:rsidP="00A1180B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406245" w:rsidRPr="00B560D3" w:rsidTr="00F23EB0">
        <w:trPr>
          <w:trHeight w:val="240"/>
        </w:trPr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A7C83" w:rsidRPr="00A46204" w:rsidRDefault="00FA7C83" w:rsidP="00A1180B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06245" w:rsidRPr="00A46204" w:rsidRDefault="00406245" w:rsidP="00A1180B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406245" w:rsidRPr="00B560D3" w:rsidTr="00F23EB0">
        <w:trPr>
          <w:trHeight w:val="105"/>
        </w:trPr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06245" w:rsidRPr="00A46204" w:rsidRDefault="00406245" w:rsidP="00A1180B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06245" w:rsidRPr="00A46204" w:rsidRDefault="00406245" w:rsidP="00A1180B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406245" w:rsidRPr="00B560D3" w:rsidTr="00F23EB0">
        <w:trPr>
          <w:trHeight w:val="267"/>
        </w:trPr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A7C83" w:rsidRPr="00A46204" w:rsidRDefault="00FA7C83" w:rsidP="00A1180B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06245" w:rsidRPr="00A46204" w:rsidRDefault="00406245" w:rsidP="00A1180B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406245" w:rsidRPr="00DB3BAA" w:rsidRDefault="00406245" w:rsidP="00406245">
      <w:pPr>
        <w:pStyle w:val="Default"/>
        <w:rPr>
          <w:rFonts w:ascii="Arial" w:hAnsi="Arial" w:cs="Arial"/>
          <w:b/>
          <w:sz w:val="22"/>
          <w:szCs w:val="22"/>
        </w:rPr>
      </w:pPr>
    </w:p>
    <w:p w:rsidR="00406245" w:rsidRPr="003C7CF9" w:rsidRDefault="00406245" w:rsidP="00406245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lastRenderedPageBreak/>
        <w:t>Datum splnění:</w:t>
      </w:r>
    </w:p>
    <w:p w:rsidR="00406245" w:rsidRDefault="00406245" w:rsidP="00406245">
      <w:pPr>
        <w:pStyle w:val="Default"/>
        <w:rPr>
          <w:rFonts w:ascii="Arial" w:hAnsi="Arial" w:cs="Arial"/>
          <w:sz w:val="22"/>
          <w:szCs w:val="22"/>
        </w:rPr>
      </w:pPr>
    </w:p>
    <w:p w:rsidR="00406245" w:rsidRDefault="00CF30DE" w:rsidP="00406245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Zápočet</w:t>
      </w:r>
      <w:r w:rsidR="00406245"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F23EB0" w:rsidRDefault="00F23EB0" w:rsidP="00406245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406245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406245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13</w:t>
      </w:r>
    </w:p>
    <w:p w:rsidR="00F23EB0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VĚDECKÁ ČINNOST A PŘÍPRAVA DISERTAČNÍ PRÁCE I.</w:t>
      </w:r>
    </w:p>
    <w:p w:rsidR="00F23EB0" w:rsidRPr="003C7CF9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kolokvium</w:t>
      </w:r>
      <w:r w:rsidRPr="003C7CF9">
        <w:rPr>
          <w:rFonts w:ascii="Arial" w:hAnsi="Arial" w:cs="Arial"/>
          <w:sz w:val="22"/>
          <w:szCs w:val="22"/>
        </w:rPr>
        <w:t>)</w:t>
      </w:r>
    </w:p>
    <w:p w:rsidR="00F23EB0" w:rsidRDefault="00F23EB0" w:rsidP="00F23EB0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B560D3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F23EB0" w:rsidRPr="00B560D3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F23EB0" w:rsidRPr="00B560D3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045A20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F23EB0" w:rsidRPr="00DB3BAA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</w:p>
    <w:p w:rsidR="00F23EB0" w:rsidRPr="003C7CF9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Kolokvium</w:t>
      </w:r>
      <w:r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14</w:t>
      </w:r>
    </w:p>
    <w:p w:rsidR="00F23EB0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FILOZOFICKO-METODOLOGICKÉ ZÁKLADY PRÁVA IV.</w:t>
      </w:r>
    </w:p>
    <w:p w:rsidR="00F23EB0" w:rsidRPr="003C7CF9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zkouška</w:t>
      </w:r>
      <w:r w:rsidRPr="003C7CF9">
        <w:rPr>
          <w:rFonts w:ascii="Arial" w:hAnsi="Arial" w:cs="Arial"/>
          <w:sz w:val="22"/>
          <w:szCs w:val="22"/>
        </w:rPr>
        <w:t>)</w:t>
      </w:r>
    </w:p>
    <w:p w:rsidR="00F23EB0" w:rsidRDefault="00F23EB0" w:rsidP="00F23EB0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B560D3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F23EB0" w:rsidRPr="00B560D3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F23EB0" w:rsidRPr="00B560D3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045A20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F23EB0" w:rsidRPr="00DB3BAA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</w:p>
    <w:p w:rsidR="00F23EB0" w:rsidRPr="003C7CF9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Zkoušku</w:t>
      </w:r>
      <w:r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15</w:t>
      </w:r>
    </w:p>
    <w:p w:rsidR="00F23EB0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ODBORNÝ SEMINÁŘ ZE SPRÁVNÍHO PRÁVA II.</w:t>
      </w:r>
    </w:p>
    <w:p w:rsidR="00F23EB0" w:rsidRPr="003C7CF9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kolokvium</w:t>
      </w:r>
      <w:r w:rsidRPr="003C7CF9">
        <w:rPr>
          <w:rFonts w:ascii="Arial" w:hAnsi="Arial" w:cs="Arial"/>
          <w:sz w:val="22"/>
          <w:szCs w:val="22"/>
        </w:rPr>
        <w:t>)</w:t>
      </w:r>
    </w:p>
    <w:p w:rsidR="00F23EB0" w:rsidRDefault="00F23EB0" w:rsidP="00F23EB0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B560D3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F23EB0" w:rsidRPr="00B560D3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F23EB0" w:rsidRPr="00B560D3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045A20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F23EB0" w:rsidRPr="00DB3BAA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</w:p>
    <w:p w:rsidR="00F23EB0" w:rsidRPr="003C7CF9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Kolokvium</w:t>
      </w:r>
      <w:r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16</w:t>
      </w:r>
    </w:p>
    <w:p w:rsidR="00F23EB0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PEDAGOGICKÁ ČINNOST VE SPRÁVNÍM PRÁVU II.</w:t>
      </w:r>
    </w:p>
    <w:p w:rsidR="00F23EB0" w:rsidRPr="003C7CF9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zápočet</w:t>
      </w:r>
      <w:r w:rsidRPr="003C7CF9">
        <w:rPr>
          <w:rFonts w:ascii="Arial" w:hAnsi="Arial" w:cs="Arial"/>
          <w:sz w:val="22"/>
          <w:szCs w:val="22"/>
        </w:rPr>
        <w:t>)</w:t>
      </w:r>
    </w:p>
    <w:p w:rsidR="00F23EB0" w:rsidRDefault="00F23EB0" w:rsidP="00F23EB0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B560D3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F23EB0" w:rsidRPr="00B560D3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F23EB0" w:rsidRPr="00B560D3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045A20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F23EB0" w:rsidRPr="00DB3BAA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</w:p>
    <w:p w:rsidR="00F23EB0" w:rsidRPr="003C7CF9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Zápočet</w:t>
      </w:r>
      <w:r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17</w:t>
      </w:r>
    </w:p>
    <w:p w:rsidR="00F23EB0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PUBLIKAČNÍ ČINNOST VE SPRÁVNÍM PRÁVU I.</w:t>
      </w:r>
    </w:p>
    <w:p w:rsidR="00F23EB0" w:rsidRPr="003C7CF9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zápočet</w:t>
      </w:r>
      <w:r w:rsidRPr="003C7CF9">
        <w:rPr>
          <w:rFonts w:ascii="Arial" w:hAnsi="Arial" w:cs="Arial"/>
          <w:sz w:val="22"/>
          <w:szCs w:val="22"/>
        </w:rPr>
        <w:t>)</w:t>
      </w:r>
    </w:p>
    <w:p w:rsidR="00F23EB0" w:rsidRDefault="00F23EB0" w:rsidP="00F23EB0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B560D3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F23EB0" w:rsidRPr="00B560D3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F23EB0" w:rsidRPr="00B560D3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045A20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F23EB0" w:rsidRPr="00DB3BAA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</w:p>
    <w:p w:rsidR="00F23EB0" w:rsidRPr="003C7CF9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Zápočet</w:t>
      </w:r>
      <w:r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18</w:t>
      </w:r>
    </w:p>
    <w:p w:rsidR="00F23EB0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VĚDECKÁ ČINNOST A PŘÍPRAVA DISERTAČNÍ PRÁCE II.</w:t>
      </w:r>
    </w:p>
    <w:p w:rsidR="00F23EB0" w:rsidRPr="003C7CF9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kolokvium</w:t>
      </w:r>
      <w:r w:rsidRPr="003C7CF9">
        <w:rPr>
          <w:rFonts w:ascii="Arial" w:hAnsi="Arial" w:cs="Arial"/>
          <w:sz w:val="22"/>
          <w:szCs w:val="22"/>
        </w:rPr>
        <w:t>)</w:t>
      </w:r>
    </w:p>
    <w:p w:rsidR="00F23EB0" w:rsidRDefault="00F23EB0" w:rsidP="00F23EB0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B560D3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F23EB0" w:rsidRPr="00B560D3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F23EB0" w:rsidRPr="00B560D3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045A20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F23EB0" w:rsidRPr="00DB3BAA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</w:p>
    <w:p w:rsidR="00F23EB0" w:rsidRPr="003C7CF9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Kolokvium</w:t>
      </w:r>
      <w:r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19</w:t>
      </w:r>
    </w:p>
    <w:p w:rsidR="00F23EB0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ODBORNÝ SEMINÁŘ ZE SPRÁVNÍHO PRÁVA III.</w:t>
      </w:r>
    </w:p>
    <w:p w:rsidR="00F23EB0" w:rsidRPr="003C7CF9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kolokvium</w:t>
      </w:r>
      <w:r w:rsidRPr="003C7CF9">
        <w:rPr>
          <w:rFonts w:ascii="Arial" w:hAnsi="Arial" w:cs="Arial"/>
          <w:sz w:val="22"/>
          <w:szCs w:val="22"/>
        </w:rPr>
        <w:t>)</w:t>
      </w:r>
    </w:p>
    <w:p w:rsidR="00F23EB0" w:rsidRDefault="00F23EB0" w:rsidP="00F23EB0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B560D3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F23EB0" w:rsidRPr="00B560D3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F23EB0" w:rsidRPr="00B560D3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045A20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F23EB0" w:rsidRPr="00DB3BAA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</w:p>
    <w:p w:rsidR="00F23EB0" w:rsidRPr="003C7CF9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Kolokvium</w:t>
      </w:r>
      <w:r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20</w:t>
      </w:r>
    </w:p>
    <w:p w:rsidR="00F23EB0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PEDAGOGICKÁ ČINNOST VE SPRÁVNÍM PRÁVU III.</w:t>
      </w:r>
    </w:p>
    <w:p w:rsidR="00F23EB0" w:rsidRPr="003C7CF9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zápočet</w:t>
      </w:r>
      <w:r w:rsidRPr="003C7CF9">
        <w:rPr>
          <w:rFonts w:ascii="Arial" w:hAnsi="Arial" w:cs="Arial"/>
          <w:sz w:val="22"/>
          <w:szCs w:val="22"/>
        </w:rPr>
        <w:t>)</w:t>
      </w:r>
    </w:p>
    <w:p w:rsidR="00F23EB0" w:rsidRDefault="00F23EB0" w:rsidP="00F23EB0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B560D3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F23EB0" w:rsidRPr="00B560D3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F23EB0" w:rsidRPr="00B560D3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045A20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F23EB0" w:rsidRPr="00DB3BAA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</w:p>
    <w:p w:rsidR="00F23EB0" w:rsidRPr="003C7CF9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Zápočet</w:t>
      </w:r>
      <w:r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21</w:t>
      </w:r>
    </w:p>
    <w:p w:rsidR="00F23EB0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PUBLIKAČNÍ ČINNOST VE SPRÁVNÍM PRÁVU II.</w:t>
      </w:r>
    </w:p>
    <w:p w:rsidR="00F23EB0" w:rsidRPr="003C7CF9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zápočet</w:t>
      </w:r>
      <w:r w:rsidRPr="003C7CF9">
        <w:rPr>
          <w:rFonts w:ascii="Arial" w:hAnsi="Arial" w:cs="Arial"/>
          <w:sz w:val="22"/>
          <w:szCs w:val="22"/>
        </w:rPr>
        <w:t>)</w:t>
      </w:r>
    </w:p>
    <w:p w:rsidR="00F23EB0" w:rsidRDefault="00F23EB0" w:rsidP="00F23EB0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B560D3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F23EB0" w:rsidRPr="00B560D3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F23EB0" w:rsidRPr="00B560D3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045A20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F23EB0" w:rsidRPr="00DB3BAA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</w:p>
    <w:p w:rsidR="00F23EB0" w:rsidRPr="003C7CF9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Zápočet</w:t>
      </w:r>
      <w:r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22</w:t>
      </w:r>
    </w:p>
    <w:p w:rsidR="00F23EB0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VĚDECKÁ ČINNOST A PŘÍPRAVA DISERTAČNÍ PRÁCE III.</w:t>
      </w:r>
    </w:p>
    <w:p w:rsidR="00F23EB0" w:rsidRPr="003C7CF9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kolokvium</w:t>
      </w:r>
      <w:r w:rsidRPr="003C7CF9">
        <w:rPr>
          <w:rFonts w:ascii="Arial" w:hAnsi="Arial" w:cs="Arial"/>
          <w:sz w:val="22"/>
          <w:szCs w:val="22"/>
        </w:rPr>
        <w:t>)</w:t>
      </w:r>
    </w:p>
    <w:p w:rsidR="00F23EB0" w:rsidRDefault="00F23EB0" w:rsidP="00F23EB0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B560D3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F23EB0" w:rsidRPr="00B560D3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F23EB0" w:rsidRPr="00B560D3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045A20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F23EB0" w:rsidRPr="00DB3BAA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</w:p>
    <w:p w:rsidR="00F23EB0" w:rsidRPr="003C7CF9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Kolokvium</w:t>
      </w:r>
      <w:r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23</w:t>
      </w:r>
    </w:p>
    <w:p w:rsidR="00F23EB0" w:rsidRDefault="00800A02" w:rsidP="00F23EB0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ODBORNÝ SEMINÁŘ ZE SPRÁVNÍHO PRÁVA IV.</w:t>
      </w:r>
    </w:p>
    <w:p w:rsidR="00F23EB0" w:rsidRPr="003C7CF9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kolokvium</w:t>
      </w:r>
      <w:r w:rsidRPr="003C7CF9">
        <w:rPr>
          <w:rFonts w:ascii="Arial" w:hAnsi="Arial" w:cs="Arial"/>
          <w:sz w:val="22"/>
          <w:szCs w:val="22"/>
        </w:rPr>
        <w:t>)</w:t>
      </w:r>
    </w:p>
    <w:p w:rsidR="00F23EB0" w:rsidRDefault="00F23EB0" w:rsidP="00F23EB0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B560D3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F23EB0" w:rsidRPr="00B560D3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F23EB0" w:rsidRPr="00B560D3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045A20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F23EB0" w:rsidRPr="00DB3BAA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</w:p>
    <w:p w:rsidR="00F23EB0" w:rsidRPr="003C7CF9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Kolokvium</w:t>
      </w:r>
      <w:r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800A02" w:rsidRDefault="00800A02" w:rsidP="00F23EB0">
      <w:pPr>
        <w:pStyle w:val="Default"/>
        <w:rPr>
          <w:rFonts w:ascii="Arial" w:hAnsi="Arial" w:cs="Arial"/>
          <w:sz w:val="22"/>
          <w:szCs w:val="22"/>
        </w:rPr>
      </w:pPr>
    </w:p>
    <w:p w:rsidR="00800A02" w:rsidRDefault="00800A02" w:rsidP="00F23EB0">
      <w:pPr>
        <w:pStyle w:val="Default"/>
        <w:rPr>
          <w:rFonts w:ascii="Arial" w:hAnsi="Arial" w:cs="Arial"/>
          <w:sz w:val="22"/>
          <w:szCs w:val="22"/>
        </w:rPr>
      </w:pPr>
    </w:p>
    <w:p w:rsidR="00800A02" w:rsidRDefault="00800A02" w:rsidP="00F23EB0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24</w:t>
      </w:r>
    </w:p>
    <w:p w:rsidR="00800A02" w:rsidRDefault="00800A02" w:rsidP="00800A02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PEDAGOGICKÁ ČINNOST VE SPRÁVNÍM PRÁVU IV.</w:t>
      </w:r>
    </w:p>
    <w:p w:rsidR="00800A02" w:rsidRPr="003C7CF9" w:rsidRDefault="00800A02" w:rsidP="00800A02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zápočet</w:t>
      </w:r>
      <w:r w:rsidRPr="003C7CF9">
        <w:rPr>
          <w:rFonts w:ascii="Arial" w:hAnsi="Arial" w:cs="Arial"/>
          <w:sz w:val="22"/>
          <w:szCs w:val="22"/>
        </w:rPr>
        <w:t>)</w:t>
      </w:r>
    </w:p>
    <w:p w:rsidR="00800A02" w:rsidRDefault="00800A02" w:rsidP="00800A02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800A02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B560D3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800A02" w:rsidRPr="00B560D3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Default="00800A02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800A02" w:rsidRPr="00B560D3" w:rsidRDefault="00800A02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800A02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A46204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045A20" w:rsidRDefault="00800A02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00A02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A46204" w:rsidRDefault="00800A02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A46204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800A02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A46204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A46204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800A02" w:rsidRPr="00DB3BAA" w:rsidRDefault="00800A02" w:rsidP="00800A02">
      <w:pPr>
        <w:pStyle w:val="Default"/>
        <w:rPr>
          <w:rFonts w:ascii="Arial" w:hAnsi="Arial" w:cs="Arial"/>
          <w:b/>
          <w:sz w:val="22"/>
          <w:szCs w:val="22"/>
        </w:rPr>
      </w:pPr>
    </w:p>
    <w:p w:rsidR="00800A02" w:rsidRPr="003C7CF9" w:rsidRDefault="00800A02" w:rsidP="00800A02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800A02" w:rsidRDefault="00800A02" w:rsidP="00800A02">
      <w:pPr>
        <w:pStyle w:val="Default"/>
        <w:rPr>
          <w:rFonts w:ascii="Arial" w:hAnsi="Arial" w:cs="Arial"/>
          <w:sz w:val="22"/>
          <w:szCs w:val="22"/>
        </w:rPr>
      </w:pPr>
    </w:p>
    <w:p w:rsidR="00800A02" w:rsidRDefault="00800A02" w:rsidP="00800A02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Zápočet</w:t>
      </w:r>
      <w:r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800A02" w:rsidRDefault="00800A02" w:rsidP="00800A02">
      <w:pPr>
        <w:pStyle w:val="Default"/>
        <w:rPr>
          <w:rFonts w:ascii="Arial" w:hAnsi="Arial" w:cs="Arial"/>
          <w:sz w:val="22"/>
          <w:szCs w:val="22"/>
        </w:rPr>
      </w:pPr>
    </w:p>
    <w:p w:rsidR="00800A02" w:rsidRDefault="00800A02" w:rsidP="00800A02">
      <w:pPr>
        <w:pStyle w:val="Default"/>
        <w:rPr>
          <w:rFonts w:ascii="Arial" w:hAnsi="Arial" w:cs="Arial"/>
          <w:sz w:val="22"/>
          <w:szCs w:val="22"/>
        </w:rPr>
      </w:pPr>
    </w:p>
    <w:p w:rsidR="00800A02" w:rsidRDefault="00800A02" w:rsidP="00800A02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25</w:t>
      </w:r>
    </w:p>
    <w:p w:rsidR="00800A02" w:rsidRDefault="00800A02" w:rsidP="00800A02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PUBLIKAČNÍ ČINNOST VE SPRÁVNÍM PRÁVU III.</w:t>
      </w:r>
    </w:p>
    <w:p w:rsidR="00800A02" w:rsidRPr="003C7CF9" w:rsidRDefault="00800A02" w:rsidP="00800A02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zápočet</w:t>
      </w:r>
      <w:r w:rsidRPr="003C7CF9">
        <w:rPr>
          <w:rFonts w:ascii="Arial" w:hAnsi="Arial" w:cs="Arial"/>
          <w:sz w:val="22"/>
          <w:szCs w:val="22"/>
        </w:rPr>
        <w:t>)</w:t>
      </w:r>
    </w:p>
    <w:p w:rsidR="00800A02" w:rsidRDefault="00800A02" w:rsidP="00800A02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800A02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B560D3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800A02" w:rsidRPr="00B560D3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Default="00800A02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800A02" w:rsidRPr="00B560D3" w:rsidRDefault="00800A02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800A02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A46204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045A20" w:rsidRDefault="00800A02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00A02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A46204" w:rsidRDefault="00800A02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A46204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800A02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A46204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A46204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800A02" w:rsidRPr="00DB3BAA" w:rsidRDefault="00800A02" w:rsidP="00800A02">
      <w:pPr>
        <w:pStyle w:val="Default"/>
        <w:rPr>
          <w:rFonts w:ascii="Arial" w:hAnsi="Arial" w:cs="Arial"/>
          <w:b/>
          <w:sz w:val="22"/>
          <w:szCs w:val="22"/>
        </w:rPr>
      </w:pPr>
    </w:p>
    <w:p w:rsidR="00800A02" w:rsidRPr="003C7CF9" w:rsidRDefault="00800A02" w:rsidP="00800A02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800A02" w:rsidRDefault="00800A02" w:rsidP="00800A02">
      <w:pPr>
        <w:pStyle w:val="Default"/>
        <w:rPr>
          <w:rFonts w:ascii="Arial" w:hAnsi="Arial" w:cs="Arial"/>
          <w:sz w:val="22"/>
          <w:szCs w:val="22"/>
        </w:rPr>
      </w:pPr>
    </w:p>
    <w:p w:rsidR="00800A02" w:rsidRDefault="00800A02" w:rsidP="00800A02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Zápočet</w:t>
      </w:r>
      <w:r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800A02" w:rsidRDefault="00800A02" w:rsidP="00800A02">
      <w:pPr>
        <w:pStyle w:val="Default"/>
        <w:rPr>
          <w:rFonts w:ascii="Arial" w:hAnsi="Arial" w:cs="Arial"/>
          <w:sz w:val="22"/>
          <w:szCs w:val="22"/>
        </w:rPr>
      </w:pPr>
    </w:p>
    <w:p w:rsidR="00800A02" w:rsidRDefault="00800A02" w:rsidP="00800A02">
      <w:pPr>
        <w:pStyle w:val="Default"/>
        <w:rPr>
          <w:rFonts w:ascii="Arial" w:hAnsi="Arial" w:cs="Arial"/>
          <w:sz w:val="22"/>
          <w:szCs w:val="22"/>
        </w:rPr>
      </w:pPr>
    </w:p>
    <w:p w:rsidR="00800A02" w:rsidRDefault="00800A02" w:rsidP="00800A02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26</w:t>
      </w:r>
    </w:p>
    <w:p w:rsidR="00800A02" w:rsidRDefault="00800A02" w:rsidP="00800A02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VĚDECKÁ ČINNOST A PŘÍPRAVA DISERTAČNÍ PRÁCE IV.</w:t>
      </w:r>
    </w:p>
    <w:p w:rsidR="00800A02" w:rsidRPr="003C7CF9" w:rsidRDefault="00800A02" w:rsidP="00800A02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kolokvium</w:t>
      </w:r>
      <w:r w:rsidRPr="003C7CF9">
        <w:rPr>
          <w:rFonts w:ascii="Arial" w:hAnsi="Arial" w:cs="Arial"/>
          <w:sz w:val="22"/>
          <w:szCs w:val="22"/>
        </w:rPr>
        <w:t>)</w:t>
      </w:r>
    </w:p>
    <w:p w:rsidR="00800A02" w:rsidRDefault="00800A02" w:rsidP="00800A02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800A02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B560D3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lastRenderedPageBreak/>
              <w:t xml:space="preserve">Studijní povinnosti zakládající </w:t>
            </w:r>
          </w:p>
          <w:p w:rsidR="00800A02" w:rsidRPr="00B560D3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Default="00800A02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800A02" w:rsidRPr="00B560D3" w:rsidRDefault="00800A02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800A02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A46204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045A20" w:rsidRDefault="00800A02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00A02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A46204" w:rsidRDefault="00800A02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A46204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800A02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A46204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A46204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800A02" w:rsidRPr="00DB3BAA" w:rsidRDefault="00800A02" w:rsidP="00800A02">
      <w:pPr>
        <w:pStyle w:val="Default"/>
        <w:rPr>
          <w:rFonts w:ascii="Arial" w:hAnsi="Arial" w:cs="Arial"/>
          <w:b/>
          <w:sz w:val="22"/>
          <w:szCs w:val="22"/>
        </w:rPr>
      </w:pPr>
    </w:p>
    <w:p w:rsidR="00800A02" w:rsidRPr="003C7CF9" w:rsidRDefault="00800A02" w:rsidP="00800A02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800A02" w:rsidRDefault="00800A02" w:rsidP="00800A02">
      <w:pPr>
        <w:pStyle w:val="Default"/>
        <w:rPr>
          <w:rFonts w:ascii="Arial" w:hAnsi="Arial" w:cs="Arial"/>
          <w:sz w:val="22"/>
          <w:szCs w:val="22"/>
        </w:rPr>
      </w:pPr>
    </w:p>
    <w:p w:rsidR="00800A02" w:rsidRDefault="00800A02" w:rsidP="00800A02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Kolokvium</w:t>
      </w:r>
      <w:r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800A02" w:rsidRDefault="00800A02" w:rsidP="00800A02">
      <w:pPr>
        <w:pStyle w:val="Default"/>
        <w:rPr>
          <w:rFonts w:ascii="Arial" w:hAnsi="Arial" w:cs="Arial"/>
          <w:sz w:val="22"/>
          <w:szCs w:val="22"/>
        </w:rPr>
      </w:pPr>
    </w:p>
    <w:p w:rsidR="00800A02" w:rsidRDefault="00800A02" w:rsidP="00800A02">
      <w:pPr>
        <w:pStyle w:val="Default"/>
        <w:rPr>
          <w:rFonts w:ascii="Arial" w:hAnsi="Arial" w:cs="Arial"/>
          <w:sz w:val="22"/>
          <w:szCs w:val="22"/>
        </w:rPr>
      </w:pPr>
    </w:p>
    <w:p w:rsidR="00800A02" w:rsidRDefault="00800A02" w:rsidP="00800A02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27</w:t>
      </w:r>
    </w:p>
    <w:p w:rsidR="00800A02" w:rsidRDefault="00800A02" w:rsidP="00800A02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MEZINÁRODNÍ VĚDECKÁ ČINNOST VE SPRÁVNÍM PRÁVU </w:t>
      </w:r>
    </w:p>
    <w:p w:rsidR="00800A02" w:rsidRPr="003C7CF9" w:rsidRDefault="00800A02" w:rsidP="00800A02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kolokvium</w:t>
      </w:r>
      <w:r w:rsidRPr="003C7CF9">
        <w:rPr>
          <w:rFonts w:ascii="Arial" w:hAnsi="Arial" w:cs="Arial"/>
          <w:sz w:val="22"/>
          <w:szCs w:val="22"/>
        </w:rPr>
        <w:t>)</w:t>
      </w:r>
    </w:p>
    <w:p w:rsidR="00800A02" w:rsidRDefault="00800A02" w:rsidP="00800A02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800A02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B560D3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800A02" w:rsidRPr="00B560D3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Default="00800A02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800A02" w:rsidRPr="00B560D3" w:rsidRDefault="00800A02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800A02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A46204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045A20" w:rsidRDefault="00800A02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00A02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A46204" w:rsidRDefault="00800A02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A46204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800A02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A46204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A46204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800A02" w:rsidRPr="00DB3BAA" w:rsidRDefault="00800A02" w:rsidP="00800A02">
      <w:pPr>
        <w:pStyle w:val="Default"/>
        <w:rPr>
          <w:rFonts w:ascii="Arial" w:hAnsi="Arial" w:cs="Arial"/>
          <w:b/>
          <w:sz w:val="22"/>
          <w:szCs w:val="22"/>
        </w:rPr>
      </w:pPr>
    </w:p>
    <w:p w:rsidR="00800A02" w:rsidRPr="003C7CF9" w:rsidRDefault="00800A02" w:rsidP="00800A02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800A02" w:rsidRDefault="00800A02" w:rsidP="00800A02">
      <w:pPr>
        <w:pStyle w:val="Default"/>
        <w:rPr>
          <w:rFonts w:ascii="Arial" w:hAnsi="Arial" w:cs="Arial"/>
          <w:sz w:val="22"/>
          <w:szCs w:val="22"/>
        </w:rPr>
      </w:pPr>
    </w:p>
    <w:p w:rsidR="00800A02" w:rsidRDefault="00800A02" w:rsidP="00800A02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Kolokvium</w:t>
      </w:r>
      <w:r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800A02" w:rsidRDefault="00800A02" w:rsidP="00800A02">
      <w:pPr>
        <w:pStyle w:val="Default"/>
        <w:rPr>
          <w:rFonts w:ascii="Arial" w:hAnsi="Arial" w:cs="Arial"/>
          <w:sz w:val="22"/>
          <w:szCs w:val="22"/>
        </w:rPr>
      </w:pPr>
    </w:p>
    <w:p w:rsidR="00800A02" w:rsidRDefault="00800A02" w:rsidP="00800A02">
      <w:pPr>
        <w:pStyle w:val="Default"/>
        <w:rPr>
          <w:rFonts w:ascii="Arial" w:hAnsi="Arial" w:cs="Arial"/>
          <w:sz w:val="22"/>
          <w:szCs w:val="22"/>
        </w:rPr>
      </w:pPr>
    </w:p>
    <w:p w:rsidR="00800A02" w:rsidRDefault="00800A02" w:rsidP="00800A02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28</w:t>
      </w:r>
    </w:p>
    <w:p w:rsidR="00800A02" w:rsidRDefault="00800A02" w:rsidP="00800A02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ZÁVĚREČNÝ DISERTAČNÍ SEMINÁŘ</w:t>
      </w:r>
    </w:p>
    <w:p w:rsidR="00800A02" w:rsidRPr="003C7CF9" w:rsidRDefault="00800A02" w:rsidP="00800A02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zápočet</w:t>
      </w:r>
      <w:r w:rsidRPr="003C7CF9">
        <w:rPr>
          <w:rFonts w:ascii="Arial" w:hAnsi="Arial" w:cs="Arial"/>
          <w:sz w:val="22"/>
          <w:szCs w:val="22"/>
        </w:rPr>
        <w:t>)</w:t>
      </w:r>
    </w:p>
    <w:p w:rsidR="00800A02" w:rsidRDefault="00800A02" w:rsidP="00800A02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800A02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B560D3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800A02" w:rsidRPr="00B560D3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Default="00800A02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800A02" w:rsidRPr="00B560D3" w:rsidRDefault="00800A02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800A02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A46204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045A20" w:rsidRDefault="00800A02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00A02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A46204" w:rsidRDefault="00800A02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A46204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800A02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A46204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A46204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800A02" w:rsidRPr="00DB3BAA" w:rsidRDefault="00800A02" w:rsidP="00800A02">
      <w:pPr>
        <w:pStyle w:val="Default"/>
        <w:rPr>
          <w:rFonts w:ascii="Arial" w:hAnsi="Arial" w:cs="Arial"/>
          <w:b/>
          <w:sz w:val="22"/>
          <w:szCs w:val="22"/>
        </w:rPr>
      </w:pPr>
    </w:p>
    <w:p w:rsidR="00800A02" w:rsidRPr="003C7CF9" w:rsidRDefault="00800A02" w:rsidP="00800A02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800A02" w:rsidRDefault="00800A02" w:rsidP="00800A02">
      <w:pPr>
        <w:pStyle w:val="Default"/>
        <w:rPr>
          <w:rFonts w:ascii="Arial" w:hAnsi="Arial" w:cs="Arial"/>
          <w:sz w:val="22"/>
          <w:szCs w:val="22"/>
        </w:rPr>
      </w:pPr>
    </w:p>
    <w:p w:rsidR="00800A02" w:rsidRPr="003C7CF9" w:rsidRDefault="00800A02" w:rsidP="00800A02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Zápočet </w:t>
      </w:r>
      <w:r w:rsidRPr="003C7CF9">
        <w:rPr>
          <w:rFonts w:ascii="Arial" w:hAnsi="Arial" w:cs="Arial"/>
          <w:sz w:val="22"/>
          <w:szCs w:val="22"/>
        </w:rPr>
        <w:t>udělil/a (jméno vyučujícího):</w:t>
      </w:r>
    </w:p>
    <w:p w:rsidR="00800A02" w:rsidRPr="00800A02" w:rsidRDefault="00800A02" w:rsidP="00800A02">
      <w:pPr>
        <w:pStyle w:val="Default"/>
        <w:rPr>
          <w:rFonts w:ascii="Arial" w:hAnsi="Arial" w:cs="Arial"/>
          <w:b/>
          <w:sz w:val="22"/>
          <w:szCs w:val="22"/>
        </w:rPr>
      </w:pPr>
    </w:p>
    <w:p w:rsidR="00800A02" w:rsidRPr="00800A02" w:rsidRDefault="00800A02" w:rsidP="00800A02">
      <w:pPr>
        <w:pStyle w:val="Default"/>
        <w:rPr>
          <w:rFonts w:ascii="Arial" w:hAnsi="Arial" w:cs="Arial"/>
          <w:b/>
          <w:sz w:val="22"/>
          <w:szCs w:val="22"/>
        </w:rPr>
      </w:pPr>
    </w:p>
    <w:p w:rsidR="00800A02" w:rsidRPr="00800A02" w:rsidRDefault="00800A02" w:rsidP="00800A02">
      <w:pPr>
        <w:pStyle w:val="Default"/>
        <w:rPr>
          <w:rFonts w:ascii="Arial" w:hAnsi="Arial" w:cs="Arial"/>
          <w:b/>
          <w:sz w:val="22"/>
          <w:szCs w:val="22"/>
        </w:rPr>
      </w:pPr>
    </w:p>
    <w:p w:rsidR="00800A02" w:rsidRPr="00800A02" w:rsidRDefault="00800A02" w:rsidP="00800A02">
      <w:pPr>
        <w:pStyle w:val="Default"/>
        <w:rPr>
          <w:rFonts w:ascii="Arial" w:hAnsi="Arial" w:cs="Arial"/>
          <w:b/>
          <w:sz w:val="22"/>
          <w:szCs w:val="22"/>
        </w:rPr>
      </w:pPr>
    </w:p>
    <w:p w:rsidR="00800A02" w:rsidRPr="00800A02" w:rsidRDefault="00800A02" w:rsidP="00F23EB0">
      <w:pPr>
        <w:pStyle w:val="Default"/>
        <w:rPr>
          <w:rFonts w:ascii="Arial" w:hAnsi="Arial" w:cs="Arial"/>
          <w:b/>
          <w:sz w:val="22"/>
          <w:szCs w:val="22"/>
        </w:rPr>
      </w:pPr>
    </w:p>
    <w:p w:rsidR="00F23EB0" w:rsidRPr="00F23EB0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</w:p>
    <w:p w:rsidR="00F23EB0" w:rsidRPr="00F23EB0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</w:p>
    <w:p w:rsidR="00F23EB0" w:rsidRPr="00F23EB0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</w:p>
    <w:p w:rsidR="00F23EB0" w:rsidRPr="00F23EB0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</w:p>
    <w:p w:rsidR="00FF193E" w:rsidRPr="00DB3BAA" w:rsidRDefault="00FF193E" w:rsidP="00FF193E">
      <w:pPr>
        <w:spacing w:after="0" w:line="240" w:lineRule="auto"/>
        <w:jc w:val="left"/>
        <w:rPr>
          <w:rFonts w:cs="Arial"/>
          <w:sz w:val="22"/>
        </w:rPr>
      </w:pPr>
      <w:r>
        <w:rPr>
          <w:rFonts w:cs="Arial"/>
          <w:b/>
          <w:sz w:val="22"/>
        </w:rPr>
        <w:t>Publikační činnost nad rámec studijních povinností:</w:t>
      </w:r>
    </w:p>
    <w:p w:rsidR="00FF193E" w:rsidRDefault="00FF193E" w:rsidP="00FF193E">
      <w:pPr>
        <w:spacing w:after="0" w:line="240" w:lineRule="auto"/>
        <w:jc w:val="left"/>
        <w:rPr>
          <w:rFonts w:cs="Arial"/>
          <w:sz w:val="22"/>
        </w:rPr>
      </w:pPr>
      <w:r>
        <w:rPr>
          <w:rFonts w:cs="Arial"/>
          <w:sz w:val="22"/>
        </w:rPr>
        <w:t>(</w:t>
      </w:r>
      <w:r w:rsidRPr="00DB3BAA">
        <w:rPr>
          <w:rFonts w:cs="Arial"/>
          <w:sz w:val="22"/>
        </w:rPr>
        <w:t>předpokládaný x skutečný termín publikace)</w:t>
      </w:r>
    </w:p>
    <w:p w:rsidR="00FF193E" w:rsidRPr="00DB3BAA" w:rsidRDefault="00FF193E" w:rsidP="00FF193E">
      <w:pPr>
        <w:spacing w:after="0" w:line="240" w:lineRule="auto"/>
        <w:jc w:val="left"/>
        <w:rPr>
          <w:rFonts w:cs="Arial"/>
          <w:sz w:val="22"/>
        </w:rPr>
      </w:pPr>
      <w:r>
        <w:rPr>
          <w:rFonts w:cs="Arial"/>
          <w:sz w:val="22"/>
        </w:rPr>
        <w:lastRenderedPageBreak/>
        <w:t>(* vykazované publikace musejí být ke dni podpisu tohoto dokumentu uvedeny v OBD)</w:t>
      </w:r>
    </w:p>
    <w:p w:rsidR="00FF193E" w:rsidRPr="00DB3BAA" w:rsidRDefault="00FF193E" w:rsidP="00FF193E">
      <w:pPr>
        <w:spacing w:after="0" w:line="240" w:lineRule="auto"/>
        <w:jc w:val="left"/>
        <w:rPr>
          <w:rFonts w:cs="Arial"/>
          <w:sz w:val="22"/>
        </w:rPr>
      </w:pPr>
    </w:p>
    <w:p w:rsidR="00FF193E" w:rsidRPr="00DB3BAA" w:rsidRDefault="00FF193E" w:rsidP="00FF193E">
      <w:pPr>
        <w:spacing w:after="0" w:line="240" w:lineRule="auto"/>
        <w:jc w:val="left"/>
        <w:rPr>
          <w:rFonts w:cs="Arial"/>
          <w:sz w:val="22"/>
        </w:rPr>
      </w:pPr>
    </w:p>
    <w:p w:rsidR="00FF193E" w:rsidRDefault="00FF193E" w:rsidP="00FF193E">
      <w:pPr>
        <w:spacing w:after="0" w:line="240" w:lineRule="auto"/>
        <w:jc w:val="left"/>
        <w:rPr>
          <w:rFonts w:cs="Arial"/>
          <w:sz w:val="22"/>
        </w:rPr>
      </w:pPr>
    </w:p>
    <w:p w:rsidR="00FF193E" w:rsidRDefault="00FF193E" w:rsidP="00FF193E">
      <w:pPr>
        <w:spacing w:after="0" w:line="240" w:lineRule="auto"/>
        <w:jc w:val="left"/>
        <w:rPr>
          <w:rFonts w:cs="Arial"/>
          <w:sz w:val="22"/>
        </w:rPr>
      </w:pPr>
    </w:p>
    <w:p w:rsidR="00FF193E" w:rsidRDefault="00FF193E" w:rsidP="00FF193E">
      <w:pPr>
        <w:spacing w:after="0" w:line="240" w:lineRule="auto"/>
        <w:jc w:val="left"/>
        <w:rPr>
          <w:rFonts w:cs="Arial"/>
          <w:sz w:val="22"/>
        </w:rPr>
      </w:pPr>
    </w:p>
    <w:p w:rsidR="00FF193E" w:rsidRPr="00DB3BAA" w:rsidRDefault="00FF193E" w:rsidP="00FF193E">
      <w:pPr>
        <w:spacing w:after="0" w:line="240" w:lineRule="auto"/>
        <w:jc w:val="left"/>
        <w:rPr>
          <w:rFonts w:cs="Arial"/>
          <w:sz w:val="22"/>
        </w:rPr>
      </w:pPr>
    </w:p>
    <w:p w:rsidR="00FF193E" w:rsidRPr="00DB3BAA" w:rsidRDefault="00FF193E" w:rsidP="00FF193E">
      <w:pPr>
        <w:spacing w:after="0" w:line="240" w:lineRule="auto"/>
        <w:jc w:val="left"/>
        <w:rPr>
          <w:rFonts w:cs="Arial"/>
          <w:sz w:val="22"/>
        </w:rPr>
      </w:pPr>
    </w:p>
    <w:p w:rsidR="00FF193E" w:rsidRPr="00DB3BAA" w:rsidRDefault="00FF193E" w:rsidP="00FF193E">
      <w:pPr>
        <w:spacing w:after="0" w:line="240" w:lineRule="auto"/>
        <w:jc w:val="left"/>
        <w:rPr>
          <w:rFonts w:cs="Arial"/>
          <w:sz w:val="22"/>
        </w:rPr>
      </w:pPr>
    </w:p>
    <w:p w:rsidR="00FF193E" w:rsidRPr="00DB3BAA" w:rsidRDefault="00FF193E" w:rsidP="00FF193E">
      <w:pPr>
        <w:spacing w:after="0" w:line="240" w:lineRule="auto"/>
        <w:jc w:val="left"/>
        <w:rPr>
          <w:rFonts w:cs="Arial"/>
          <w:sz w:val="22"/>
        </w:rPr>
      </w:pPr>
    </w:p>
    <w:p w:rsidR="00FF193E" w:rsidRDefault="00FF193E" w:rsidP="00FF193E">
      <w:pPr>
        <w:spacing w:after="0" w:line="240" w:lineRule="auto"/>
        <w:jc w:val="left"/>
        <w:rPr>
          <w:rFonts w:cs="Arial"/>
          <w:b/>
          <w:sz w:val="22"/>
        </w:rPr>
      </w:pPr>
      <w:r>
        <w:rPr>
          <w:rFonts w:cs="Arial"/>
          <w:b/>
          <w:sz w:val="22"/>
        </w:rPr>
        <w:t>Projektová činnost:</w:t>
      </w:r>
    </w:p>
    <w:p w:rsidR="00FF193E" w:rsidRDefault="00FF193E" w:rsidP="00FF193E">
      <w:pPr>
        <w:spacing w:after="0" w:line="240" w:lineRule="auto"/>
        <w:jc w:val="left"/>
        <w:rPr>
          <w:rFonts w:cs="Arial"/>
          <w:bCs/>
          <w:sz w:val="22"/>
        </w:rPr>
      </w:pPr>
      <w:r>
        <w:rPr>
          <w:rFonts w:cs="Arial"/>
          <w:bCs/>
          <w:sz w:val="22"/>
        </w:rPr>
        <w:t>(název projektu, druh projektu a financování, pozice [hlavní řešitel, spoluřešitel atp.], krátký popis projektové činnosti)</w:t>
      </w:r>
    </w:p>
    <w:p w:rsidR="00FF193E" w:rsidRDefault="00FF193E" w:rsidP="00FF193E">
      <w:pPr>
        <w:spacing w:after="0" w:line="240" w:lineRule="auto"/>
        <w:jc w:val="left"/>
        <w:rPr>
          <w:rFonts w:cs="Arial"/>
          <w:bCs/>
          <w:sz w:val="22"/>
        </w:rPr>
      </w:pPr>
    </w:p>
    <w:p w:rsidR="00FF193E" w:rsidRDefault="00FF193E" w:rsidP="00FF193E">
      <w:pPr>
        <w:spacing w:after="0" w:line="240" w:lineRule="auto"/>
        <w:jc w:val="left"/>
        <w:rPr>
          <w:rFonts w:cs="Arial"/>
          <w:bCs/>
          <w:sz w:val="22"/>
        </w:rPr>
      </w:pPr>
    </w:p>
    <w:p w:rsidR="00FF193E" w:rsidRDefault="00FF193E" w:rsidP="00FF193E">
      <w:pPr>
        <w:spacing w:after="0" w:line="240" w:lineRule="auto"/>
        <w:jc w:val="left"/>
        <w:rPr>
          <w:rFonts w:cs="Arial"/>
          <w:bCs/>
          <w:sz w:val="22"/>
        </w:rPr>
      </w:pPr>
    </w:p>
    <w:p w:rsidR="00FF193E" w:rsidRDefault="00FF193E" w:rsidP="00FF193E">
      <w:pPr>
        <w:spacing w:after="0" w:line="240" w:lineRule="auto"/>
        <w:jc w:val="left"/>
        <w:rPr>
          <w:rFonts w:cs="Arial"/>
          <w:bCs/>
          <w:sz w:val="22"/>
        </w:rPr>
      </w:pPr>
    </w:p>
    <w:p w:rsidR="00FF193E" w:rsidRDefault="00FF193E" w:rsidP="00FF193E">
      <w:pPr>
        <w:spacing w:after="0" w:line="240" w:lineRule="auto"/>
        <w:jc w:val="left"/>
        <w:rPr>
          <w:rFonts w:cs="Arial"/>
          <w:bCs/>
          <w:sz w:val="22"/>
        </w:rPr>
      </w:pPr>
    </w:p>
    <w:p w:rsidR="00FF193E" w:rsidRDefault="00FF193E" w:rsidP="00FF193E">
      <w:pPr>
        <w:spacing w:after="0" w:line="240" w:lineRule="auto"/>
        <w:jc w:val="left"/>
        <w:rPr>
          <w:rFonts w:cs="Arial"/>
          <w:bCs/>
          <w:sz w:val="22"/>
        </w:rPr>
      </w:pPr>
    </w:p>
    <w:p w:rsidR="00FF193E" w:rsidRDefault="00FF193E" w:rsidP="00FF193E">
      <w:pPr>
        <w:spacing w:after="0" w:line="240" w:lineRule="auto"/>
        <w:jc w:val="left"/>
        <w:rPr>
          <w:rFonts w:cs="Arial"/>
          <w:bCs/>
          <w:sz w:val="22"/>
        </w:rPr>
      </w:pPr>
    </w:p>
    <w:p w:rsidR="00FF193E" w:rsidRDefault="00FF193E" w:rsidP="00FF193E">
      <w:pPr>
        <w:spacing w:after="0" w:line="240" w:lineRule="auto"/>
        <w:jc w:val="left"/>
        <w:rPr>
          <w:rFonts w:cs="Arial"/>
          <w:b/>
          <w:sz w:val="22"/>
        </w:rPr>
      </w:pPr>
      <w:r>
        <w:rPr>
          <w:rFonts w:cs="Arial"/>
          <w:b/>
          <w:sz w:val="22"/>
        </w:rPr>
        <w:t>Účast na konferencích, odborných seminářích atp.:</w:t>
      </w:r>
    </w:p>
    <w:p w:rsidR="00FF193E" w:rsidRDefault="00FF193E" w:rsidP="00FF193E">
      <w:pPr>
        <w:spacing w:after="0" w:line="240" w:lineRule="auto"/>
        <w:jc w:val="left"/>
        <w:rPr>
          <w:rFonts w:cs="Arial"/>
          <w:bCs/>
          <w:sz w:val="22"/>
        </w:rPr>
      </w:pPr>
      <w:r>
        <w:rPr>
          <w:rFonts w:cs="Arial"/>
          <w:bCs/>
          <w:sz w:val="22"/>
        </w:rPr>
        <w:t>(název konference, semináře, datum konání, organizující instituce, druh a způsob participace [aktivní účast s předneseným příspěvkem, pasivní účast s písemným příspěvkem, pasivní účast, spolupráce při realizaci události atp.)</w:t>
      </w:r>
    </w:p>
    <w:p w:rsidR="00FF193E" w:rsidRDefault="00FF193E" w:rsidP="00FF193E">
      <w:pPr>
        <w:spacing w:after="0" w:line="240" w:lineRule="auto"/>
        <w:jc w:val="left"/>
        <w:rPr>
          <w:rFonts w:cs="Arial"/>
          <w:bCs/>
          <w:sz w:val="22"/>
        </w:rPr>
      </w:pPr>
    </w:p>
    <w:p w:rsidR="00FF193E" w:rsidRDefault="00FF193E" w:rsidP="00FF193E">
      <w:pPr>
        <w:spacing w:after="0" w:line="240" w:lineRule="auto"/>
        <w:jc w:val="left"/>
        <w:rPr>
          <w:rFonts w:cs="Arial"/>
          <w:bCs/>
          <w:sz w:val="22"/>
        </w:rPr>
      </w:pPr>
    </w:p>
    <w:p w:rsidR="00FF193E" w:rsidRDefault="00FF193E" w:rsidP="00FF193E">
      <w:pPr>
        <w:spacing w:after="0" w:line="240" w:lineRule="auto"/>
        <w:jc w:val="left"/>
        <w:rPr>
          <w:rFonts w:cs="Arial"/>
          <w:bCs/>
          <w:sz w:val="22"/>
        </w:rPr>
      </w:pPr>
    </w:p>
    <w:p w:rsidR="00FF193E" w:rsidRDefault="00FF193E" w:rsidP="00FF193E">
      <w:pPr>
        <w:spacing w:after="0" w:line="240" w:lineRule="auto"/>
        <w:jc w:val="left"/>
        <w:rPr>
          <w:rFonts w:cs="Arial"/>
          <w:bCs/>
          <w:sz w:val="22"/>
        </w:rPr>
      </w:pPr>
    </w:p>
    <w:p w:rsidR="00FF193E" w:rsidRDefault="00FF193E" w:rsidP="00FF193E">
      <w:pPr>
        <w:spacing w:after="0" w:line="240" w:lineRule="auto"/>
        <w:jc w:val="left"/>
        <w:rPr>
          <w:rFonts w:cs="Arial"/>
          <w:bCs/>
          <w:sz w:val="22"/>
        </w:rPr>
      </w:pPr>
    </w:p>
    <w:p w:rsidR="00FF193E" w:rsidRDefault="00FF193E" w:rsidP="00FF193E">
      <w:pPr>
        <w:spacing w:after="0" w:line="240" w:lineRule="auto"/>
        <w:jc w:val="left"/>
        <w:rPr>
          <w:rFonts w:cs="Arial"/>
          <w:bCs/>
          <w:sz w:val="22"/>
        </w:rPr>
      </w:pPr>
    </w:p>
    <w:p w:rsidR="00FF193E" w:rsidRDefault="00FF193E" w:rsidP="00FF193E">
      <w:pPr>
        <w:spacing w:after="0" w:line="240" w:lineRule="auto"/>
        <w:jc w:val="left"/>
        <w:rPr>
          <w:rFonts w:cs="Arial"/>
          <w:bCs/>
          <w:sz w:val="22"/>
        </w:rPr>
      </w:pPr>
    </w:p>
    <w:p w:rsidR="00FF193E" w:rsidRPr="001A0052" w:rsidRDefault="00FF193E" w:rsidP="00FF193E">
      <w:pPr>
        <w:spacing w:after="0" w:line="240" w:lineRule="auto"/>
        <w:jc w:val="left"/>
        <w:rPr>
          <w:rFonts w:cs="Arial"/>
          <w:bCs/>
          <w:sz w:val="22"/>
        </w:rPr>
      </w:pPr>
    </w:p>
    <w:p w:rsidR="00FF193E" w:rsidRDefault="00FF193E" w:rsidP="00FF193E">
      <w:pPr>
        <w:spacing w:after="0" w:line="240" w:lineRule="auto"/>
        <w:jc w:val="left"/>
        <w:rPr>
          <w:rFonts w:cs="Arial"/>
          <w:b/>
          <w:sz w:val="22"/>
        </w:rPr>
      </w:pPr>
      <w:r>
        <w:rPr>
          <w:rFonts w:cs="Arial"/>
          <w:b/>
          <w:sz w:val="22"/>
        </w:rPr>
        <w:t>Ostatní odborná činnost:</w:t>
      </w:r>
    </w:p>
    <w:p w:rsidR="00FF193E" w:rsidRPr="007C07E7" w:rsidRDefault="00FF193E" w:rsidP="00FF193E">
      <w:pPr>
        <w:spacing w:after="0" w:line="240" w:lineRule="auto"/>
        <w:jc w:val="left"/>
        <w:rPr>
          <w:rFonts w:cs="Arial"/>
          <w:bCs/>
          <w:sz w:val="22"/>
        </w:rPr>
      </w:pPr>
      <w:r>
        <w:rPr>
          <w:rFonts w:cs="Arial"/>
          <w:bCs/>
          <w:sz w:val="22"/>
        </w:rPr>
        <w:t>(uveďte případnou jinou významnou odbornou činnost vztahující se ke studiu, např. v předmětném období absolvované zahraniční výzkumné pobyty nebo udělená odborná ocenění)</w:t>
      </w:r>
    </w:p>
    <w:p w:rsidR="00FF193E" w:rsidRDefault="00FF193E" w:rsidP="00FF193E">
      <w:pPr>
        <w:spacing w:after="0" w:line="240" w:lineRule="auto"/>
        <w:jc w:val="left"/>
        <w:rPr>
          <w:rFonts w:cs="Arial"/>
          <w:sz w:val="22"/>
        </w:rPr>
      </w:pPr>
    </w:p>
    <w:p w:rsidR="00FF193E" w:rsidRPr="00DB3BAA" w:rsidRDefault="00FF193E" w:rsidP="00FF193E">
      <w:pPr>
        <w:spacing w:after="0" w:line="240" w:lineRule="auto"/>
        <w:jc w:val="left"/>
        <w:rPr>
          <w:rFonts w:cs="Arial"/>
          <w:sz w:val="22"/>
        </w:rPr>
      </w:pPr>
    </w:p>
    <w:p w:rsidR="00FF193E" w:rsidRDefault="00FF193E" w:rsidP="00FF193E">
      <w:pPr>
        <w:spacing w:after="0" w:line="240" w:lineRule="auto"/>
        <w:jc w:val="left"/>
        <w:rPr>
          <w:rFonts w:cs="Arial"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:rsidR="005B0197" w:rsidRDefault="005B0197" w:rsidP="00B70F7C">
      <w:pPr>
        <w:spacing w:after="0" w:line="240" w:lineRule="auto"/>
        <w:jc w:val="left"/>
        <w:rPr>
          <w:rFonts w:cs="Arial"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:rsidR="003F7FB6" w:rsidRPr="00DB3BAA" w:rsidRDefault="003F7FB6" w:rsidP="003F7FB6">
      <w:pPr>
        <w:spacing w:after="0" w:line="240" w:lineRule="auto"/>
        <w:jc w:val="left"/>
        <w:rPr>
          <w:rFonts w:cs="Arial"/>
          <w:sz w:val="22"/>
        </w:rPr>
      </w:pPr>
    </w:p>
    <w:p w:rsidR="003F7FB6" w:rsidRPr="00DB3BAA" w:rsidRDefault="003F7FB6" w:rsidP="003F7FB6">
      <w:pPr>
        <w:spacing w:after="0" w:line="240" w:lineRule="auto"/>
        <w:jc w:val="left"/>
        <w:rPr>
          <w:rFonts w:cs="Arial"/>
          <w:sz w:val="22"/>
        </w:rPr>
      </w:pPr>
    </w:p>
    <w:p w:rsidR="003F7FB6" w:rsidRPr="00DB3BAA" w:rsidRDefault="003F7FB6" w:rsidP="003F7FB6">
      <w:pPr>
        <w:spacing w:after="0" w:line="240" w:lineRule="auto"/>
        <w:jc w:val="left"/>
        <w:rPr>
          <w:rFonts w:cs="Arial"/>
          <w:sz w:val="22"/>
        </w:rPr>
      </w:pPr>
    </w:p>
    <w:p w:rsidR="003F7FB6" w:rsidRPr="00DB3BAA" w:rsidRDefault="003F7FB6" w:rsidP="003F7FB6">
      <w:pPr>
        <w:spacing w:after="0" w:line="240" w:lineRule="auto"/>
        <w:jc w:val="left"/>
        <w:rPr>
          <w:rFonts w:cs="Arial"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b/>
          <w:sz w:val="22"/>
        </w:rPr>
      </w:pPr>
      <w:r w:rsidRPr="00DB3BAA">
        <w:rPr>
          <w:rFonts w:cs="Arial"/>
          <w:b/>
          <w:sz w:val="22"/>
        </w:rPr>
        <w:t>Stav přípravy doktorské disertační práce:</w:t>
      </w:r>
    </w:p>
    <w:p w:rsidR="003F7FB6" w:rsidRPr="00DB3BAA" w:rsidRDefault="003F7FB6" w:rsidP="003F7FB6">
      <w:pPr>
        <w:spacing w:after="0" w:line="240" w:lineRule="auto"/>
        <w:jc w:val="left"/>
        <w:rPr>
          <w:rFonts w:cs="Arial"/>
          <w:sz w:val="22"/>
        </w:rPr>
      </w:pPr>
    </w:p>
    <w:p w:rsidR="003F7FB6" w:rsidRPr="00DB3BAA" w:rsidRDefault="003F7FB6" w:rsidP="003F7FB6">
      <w:pPr>
        <w:spacing w:after="0" w:line="240" w:lineRule="auto"/>
        <w:jc w:val="left"/>
        <w:rPr>
          <w:rFonts w:cs="Arial"/>
          <w:sz w:val="22"/>
        </w:rPr>
      </w:pPr>
    </w:p>
    <w:p w:rsidR="003F7FB6" w:rsidRDefault="003F7FB6" w:rsidP="003F7FB6">
      <w:pPr>
        <w:spacing w:after="0" w:line="240" w:lineRule="auto"/>
        <w:jc w:val="left"/>
        <w:rPr>
          <w:rFonts w:cs="Arial"/>
          <w:sz w:val="22"/>
        </w:rPr>
      </w:pPr>
    </w:p>
    <w:p w:rsidR="005B0197" w:rsidRPr="00DB3BAA" w:rsidRDefault="005B0197" w:rsidP="003F7FB6">
      <w:pPr>
        <w:spacing w:after="0" w:line="240" w:lineRule="auto"/>
        <w:jc w:val="left"/>
        <w:rPr>
          <w:rFonts w:cs="Arial"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b/>
          <w:sz w:val="22"/>
        </w:rPr>
      </w:pPr>
      <w:r w:rsidRPr="00DB3BAA">
        <w:rPr>
          <w:rFonts w:cs="Arial"/>
          <w:b/>
          <w:sz w:val="22"/>
        </w:rPr>
        <w:t>Hodnocení průběhu studia školitelem:</w:t>
      </w: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b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b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b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b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b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b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b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b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b/>
          <w:sz w:val="22"/>
        </w:rPr>
      </w:pPr>
      <w:r w:rsidRPr="00DB3BAA">
        <w:rPr>
          <w:rFonts w:cs="Arial"/>
          <w:b/>
          <w:sz w:val="22"/>
        </w:rPr>
        <w:t>V Olomouci dne:</w:t>
      </w: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:rsidR="00DB3BAA" w:rsidRPr="00DB3BAA" w:rsidRDefault="00DB3BAA" w:rsidP="00E27BCE">
      <w:pPr>
        <w:tabs>
          <w:tab w:val="center" w:pos="2268"/>
          <w:tab w:val="center" w:pos="7230"/>
        </w:tabs>
        <w:spacing w:after="0" w:line="240" w:lineRule="auto"/>
        <w:jc w:val="left"/>
        <w:rPr>
          <w:rFonts w:cs="Arial"/>
          <w:sz w:val="22"/>
        </w:rPr>
      </w:pPr>
      <w:r w:rsidRPr="00DB3BAA">
        <w:rPr>
          <w:rFonts w:cs="Arial"/>
          <w:sz w:val="22"/>
        </w:rPr>
        <w:t>….………………………...............</w:t>
      </w:r>
      <w:r w:rsidR="00E27BCE">
        <w:rPr>
          <w:rFonts w:cs="Arial"/>
          <w:sz w:val="22"/>
        </w:rPr>
        <w:tab/>
      </w:r>
      <w:r w:rsidRPr="00DB3BAA">
        <w:rPr>
          <w:rFonts w:cs="Arial"/>
          <w:sz w:val="22"/>
        </w:rPr>
        <w:t>.…………………………………….</w:t>
      </w:r>
      <w:r w:rsidR="00B70F7C">
        <w:rPr>
          <w:rFonts w:cs="Arial"/>
          <w:sz w:val="22"/>
        </w:rPr>
        <w:t xml:space="preserve"> </w:t>
      </w:r>
    </w:p>
    <w:p w:rsidR="00E27BCE" w:rsidRDefault="00DB3BAA" w:rsidP="00C97F22">
      <w:pPr>
        <w:tabs>
          <w:tab w:val="center" w:pos="1701"/>
          <w:tab w:val="center" w:pos="7230"/>
        </w:tabs>
        <w:spacing w:after="0" w:line="240" w:lineRule="auto"/>
        <w:ind w:firstLine="708"/>
        <w:jc w:val="left"/>
        <w:rPr>
          <w:rFonts w:cs="Arial"/>
          <w:sz w:val="22"/>
        </w:rPr>
      </w:pPr>
      <w:r w:rsidRPr="00DB3BAA">
        <w:rPr>
          <w:rFonts w:cs="Arial"/>
          <w:b/>
          <w:sz w:val="22"/>
        </w:rPr>
        <w:t>podpis školitele</w:t>
      </w:r>
      <w:r w:rsidR="00E27BCE">
        <w:rPr>
          <w:rFonts w:cs="Arial"/>
          <w:b/>
          <w:sz w:val="22"/>
        </w:rPr>
        <w:tab/>
      </w:r>
      <w:r w:rsidRPr="00DB3BAA">
        <w:rPr>
          <w:rFonts w:cs="Arial"/>
          <w:b/>
          <w:sz w:val="22"/>
        </w:rPr>
        <w:t>podpis studenta DSP</w:t>
      </w:r>
    </w:p>
    <w:p w:rsidR="00E27BCE" w:rsidRDefault="00E27BCE" w:rsidP="00B70F7C">
      <w:pPr>
        <w:spacing w:after="0" w:line="240" w:lineRule="auto"/>
        <w:jc w:val="left"/>
        <w:rPr>
          <w:rFonts w:cs="Arial"/>
          <w:sz w:val="22"/>
        </w:rPr>
      </w:pPr>
    </w:p>
    <w:p w:rsidR="00E27BCE" w:rsidRDefault="00E27BCE" w:rsidP="00B70F7C">
      <w:pPr>
        <w:spacing w:after="0" w:line="240" w:lineRule="auto"/>
        <w:jc w:val="left"/>
        <w:rPr>
          <w:rFonts w:cs="Arial"/>
          <w:sz w:val="22"/>
        </w:rPr>
      </w:pPr>
    </w:p>
    <w:p w:rsidR="00E27BCE" w:rsidRDefault="00E27BCE" w:rsidP="00B70F7C">
      <w:pPr>
        <w:spacing w:after="0" w:line="240" w:lineRule="auto"/>
        <w:jc w:val="left"/>
        <w:rPr>
          <w:rFonts w:cs="Arial"/>
          <w:sz w:val="22"/>
        </w:rPr>
      </w:pPr>
    </w:p>
    <w:p w:rsidR="00E27BCE" w:rsidRPr="00DB3BAA" w:rsidRDefault="00E27BCE" w:rsidP="00B70F7C">
      <w:pPr>
        <w:spacing w:after="0" w:line="240" w:lineRule="auto"/>
        <w:jc w:val="left"/>
        <w:rPr>
          <w:rFonts w:cs="Arial"/>
          <w:sz w:val="22"/>
        </w:rPr>
      </w:pPr>
    </w:p>
    <w:sectPr w:rsidR="00E27BCE" w:rsidRPr="00DB3BAA" w:rsidSect="003C7CF9">
      <w:headerReference w:type="first" r:id="rId6"/>
      <w:footerReference w:type="first" r:id="rId7"/>
      <w:pgSz w:w="11906" w:h="16838" w:code="9"/>
      <w:pgMar w:top="1701" w:right="1418" w:bottom="1701" w:left="1701" w:header="2268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5F7" w:rsidRDefault="00FC55F7" w:rsidP="00F15613">
      <w:pPr>
        <w:spacing w:line="240" w:lineRule="auto"/>
      </w:pPr>
      <w:r>
        <w:separator/>
      </w:r>
    </w:p>
  </w:endnote>
  <w:endnote w:type="continuationSeparator" w:id="0">
    <w:p w:rsidR="00FC55F7" w:rsidRDefault="00FC55F7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E7F" w:rsidRDefault="00787E7F" w:rsidP="00787E7F">
    <w:pPr>
      <w:pStyle w:val="Zpat"/>
      <w:spacing w:line="240" w:lineRule="exact"/>
      <w:rPr>
        <w:rFonts w:cs="Arial"/>
      </w:rPr>
    </w:pPr>
    <w:r>
      <w:rPr>
        <w:rFonts w:cs="Arial"/>
      </w:rPr>
      <w:t xml:space="preserve">Právnická fakulta </w:t>
    </w:r>
    <w:r w:rsidRPr="00B53059">
      <w:rPr>
        <w:rFonts w:cs="Arial"/>
      </w:rPr>
      <w:t>Univerzit</w:t>
    </w:r>
    <w:r>
      <w:rPr>
        <w:rFonts w:cs="Arial"/>
      </w:rPr>
      <w:t>y</w:t>
    </w:r>
    <w:r w:rsidRPr="00B53059">
      <w:rPr>
        <w:rFonts w:cs="Arial"/>
      </w:rPr>
      <w:t xml:space="preserve"> Palackého v</w:t>
    </w:r>
    <w:r>
      <w:rPr>
        <w:rFonts w:cs="Arial"/>
      </w:rPr>
      <w:t> </w:t>
    </w:r>
    <w:r w:rsidRPr="00B53059">
      <w:rPr>
        <w:rFonts w:cs="Arial"/>
      </w:rPr>
      <w:t>Olomouci</w:t>
    </w:r>
  </w:p>
  <w:p w:rsidR="00787E7F" w:rsidRPr="00B53059" w:rsidRDefault="00787E7F" w:rsidP="00787E7F">
    <w:pPr>
      <w:pStyle w:val="Zpat"/>
      <w:spacing w:line="240" w:lineRule="exact"/>
      <w:rPr>
        <w:rFonts w:cs="Arial"/>
      </w:rPr>
    </w:pPr>
    <w:r>
      <w:rPr>
        <w:rFonts w:cs="Arial"/>
      </w:rPr>
      <w:t>Tř. 17. listopadu 8</w:t>
    </w:r>
    <w:r w:rsidRPr="00B53059">
      <w:rPr>
        <w:rFonts w:cs="Arial"/>
      </w:rPr>
      <w:t xml:space="preserve"> | 771 </w:t>
    </w:r>
    <w:r>
      <w:rPr>
        <w:rFonts w:cs="Arial"/>
      </w:rPr>
      <w:t>11</w:t>
    </w:r>
    <w:r w:rsidRPr="00B53059">
      <w:rPr>
        <w:rFonts w:cs="Arial"/>
      </w:rPr>
      <w:t xml:space="preserve"> Olomouc | T: 585</w:t>
    </w:r>
    <w:r>
      <w:rPr>
        <w:rFonts w:cs="Arial"/>
      </w:rPr>
      <w:t> 637 509</w:t>
    </w:r>
  </w:p>
  <w:p w:rsidR="00F11270" w:rsidRPr="00B53059" w:rsidRDefault="00787E7F" w:rsidP="00787E7F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5F7" w:rsidRDefault="00FC55F7" w:rsidP="00F15613">
      <w:pPr>
        <w:spacing w:line="240" w:lineRule="auto"/>
      </w:pPr>
      <w:r>
        <w:separator/>
      </w:r>
    </w:p>
  </w:footnote>
  <w:footnote w:type="continuationSeparator" w:id="0">
    <w:p w:rsidR="00FC55F7" w:rsidRDefault="00FC55F7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057" w:rsidRDefault="009E6057" w:rsidP="009E6057">
    <w:pPr>
      <w:pStyle w:val="Zhlav"/>
      <w:ind w:firstLine="708"/>
    </w:pPr>
  </w:p>
  <w:p w:rsidR="00F15613" w:rsidRDefault="005B743B">
    <w:pPr>
      <w:pStyle w:val="Zhlav"/>
    </w:pPr>
    <w:r>
      <w:rPr>
        <w:noProof/>
        <w:lang w:eastAsia="cs-CZ"/>
      </w:rPr>
      <w:drawing>
        <wp:anchor distT="720090" distB="720090" distL="114300" distR="114300" simplePos="0" relativeHeight="251657216" behindDoc="1" locked="1" layoutInCell="1" allowOverlap="1">
          <wp:simplePos x="0" y="0"/>
          <wp:positionH relativeFrom="page">
            <wp:posOffset>393065</wp:posOffset>
          </wp:positionH>
          <wp:positionV relativeFrom="page">
            <wp:posOffset>381635</wp:posOffset>
          </wp:positionV>
          <wp:extent cx="1565910" cy="719455"/>
          <wp:effectExtent l="0" t="0" r="0" b="4445"/>
          <wp:wrapNone/>
          <wp:docPr id="50" name="Obrázek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91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43B"/>
    <w:rsid w:val="00045A20"/>
    <w:rsid w:val="0007026C"/>
    <w:rsid w:val="000745DE"/>
    <w:rsid w:val="000F0D39"/>
    <w:rsid w:val="0010566D"/>
    <w:rsid w:val="002004C5"/>
    <w:rsid w:val="002116B5"/>
    <w:rsid w:val="00276D6B"/>
    <w:rsid w:val="002E3612"/>
    <w:rsid w:val="00331D95"/>
    <w:rsid w:val="00355D69"/>
    <w:rsid w:val="00380A4C"/>
    <w:rsid w:val="003C7CF9"/>
    <w:rsid w:val="003F7FB6"/>
    <w:rsid w:val="00406245"/>
    <w:rsid w:val="00430F25"/>
    <w:rsid w:val="00486300"/>
    <w:rsid w:val="004D171B"/>
    <w:rsid w:val="005029E3"/>
    <w:rsid w:val="00502BEF"/>
    <w:rsid w:val="00540537"/>
    <w:rsid w:val="00547EC3"/>
    <w:rsid w:val="005B0197"/>
    <w:rsid w:val="005B6853"/>
    <w:rsid w:val="005B743B"/>
    <w:rsid w:val="005C2BD0"/>
    <w:rsid w:val="005D412B"/>
    <w:rsid w:val="005E387A"/>
    <w:rsid w:val="005F779C"/>
    <w:rsid w:val="00680944"/>
    <w:rsid w:val="006B22CE"/>
    <w:rsid w:val="006E3956"/>
    <w:rsid w:val="006F04B0"/>
    <w:rsid w:val="00702C0D"/>
    <w:rsid w:val="00787E7F"/>
    <w:rsid w:val="007F6FCC"/>
    <w:rsid w:val="00800A02"/>
    <w:rsid w:val="00862C56"/>
    <w:rsid w:val="008B3088"/>
    <w:rsid w:val="008E27A7"/>
    <w:rsid w:val="008F288B"/>
    <w:rsid w:val="008F56C3"/>
    <w:rsid w:val="00924CED"/>
    <w:rsid w:val="009554FB"/>
    <w:rsid w:val="00955578"/>
    <w:rsid w:val="00963E30"/>
    <w:rsid w:val="00990090"/>
    <w:rsid w:val="009A4C29"/>
    <w:rsid w:val="009D4CC1"/>
    <w:rsid w:val="009E6057"/>
    <w:rsid w:val="009E629B"/>
    <w:rsid w:val="009F3F9F"/>
    <w:rsid w:val="009F4FE3"/>
    <w:rsid w:val="00A04911"/>
    <w:rsid w:val="00A114D3"/>
    <w:rsid w:val="00A1351A"/>
    <w:rsid w:val="00A46204"/>
    <w:rsid w:val="00A5561A"/>
    <w:rsid w:val="00AB291B"/>
    <w:rsid w:val="00B028C4"/>
    <w:rsid w:val="00B15CD8"/>
    <w:rsid w:val="00B52715"/>
    <w:rsid w:val="00B560D3"/>
    <w:rsid w:val="00B70F7C"/>
    <w:rsid w:val="00B73762"/>
    <w:rsid w:val="00B73FD1"/>
    <w:rsid w:val="00B833E0"/>
    <w:rsid w:val="00BD04D6"/>
    <w:rsid w:val="00BE1819"/>
    <w:rsid w:val="00BF49AF"/>
    <w:rsid w:val="00C4219C"/>
    <w:rsid w:val="00C6493E"/>
    <w:rsid w:val="00C97F22"/>
    <w:rsid w:val="00CA4EEB"/>
    <w:rsid w:val="00CF30DE"/>
    <w:rsid w:val="00D13E57"/>
    <w:rsid w:val="00D437CA"/>
    <w:rsid w:val="00D61B91"/>
    <w:rsid w:val="00D62385"/>
    <w:rsid w:val="00D955E7"/>
    <w:rsid w:val="00DB3BAA"/>
    <w:rsid w:val="00DC5FA7"/>
    <w:rsid w:val="00DE39B0"/>
    <w:rsid w:val="00DF2EC0"/>
    <w:rsid w:val="00E27BCE"/>
    <w:rsid w:val="00E97744"/>
    <w:rsid w:val="00E97823"/>
    <w:rsid w:val="00F0078F"/>
    <w:rsid w:val="00F11270"/>
    <w:rsid w:val="00F15613"/>
    <w:rsid w:val="00F23EB0"/>
    <w:rsid w:val="00F510CE"/>
    <w:rsid w:val="00F81C25"/>
    <w:rsid w:val="00FA5E73"/>
    <w:rsid w:val="00FA7C83"/>
    <w:rsid w:val="00FB21A4"/>
    <w:rsid w:val="00FC55F7"/>
    <w:rsid w:val="00FC623F"/>
    <w:rsid w:val="00FF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50A89AD6-A7FD-4BC0-BA50-7650D20F2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862C56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">
    <w:name w:val="Podtitul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character" w:styleId="Hypertextovodkaz">
    <w:name w:val="Hyperlink"/>
    <w:uiPriority w:val="99"/>
    <w:semiHidden/>
    <w:unhideWhenUsed/>
    <w:rsid w:val="00787E7F"/>
    <w:rPr>
      <w:color w:val="0000FF"/>
      <w:u w:val="single"/>
    </w:rPr>
  </w:style>
  <w:style w:type="paragraph" w:customStyle="1" w:styleId="Default">
    <w:name w:val="Default"/>
    <w:rsid w:val="00DB3B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5B0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019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1224">
          <w:marLeft w:val="1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6137">
          <w:marLeft w:val="1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rikl\Downloads\UP_hlavickovy-papir_PF_c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UP_hlavickovy-papir_PF_cz</Template>
  <TotalTime>0</TotalTime>
  <Pages>12</Pages>
  <Words>1373</Words>
  <Characters>8105</Characters>
  <Application>Microsoft Office Word</Application>
  <DocSecurity>4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Kovarikova Lucie</dc:creator>
  <cp:keywords/>
  <cp:lastModifiedBy>Tandlerova Alice</cp:lastModifiedBy>
  <cp:revision>2</cp:revision>
  <cp:lastPrinted>2018-01-22T10:00:00Z</cp:lastPrinted>
  <dcterms:created xsi:type="dcterms:W3CDTF">2020-08-25T07:11:00Z</dcterms:created>
  <dcterms:modified xsi:type="dcterms:W3CDTF">2020-08-25T07:11:00Z</dcterms:modified>
</cp:coreProperties>
</file>